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0" w:type="dxa"/>
        <w:tblInd w:w="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410"/>
        <w:gridCol w:w="1634"/>
        <w:gridCol w:w="3766"/>
      </w:tblGrid>
      <w:tr w:rsidR="00E93BA6" w:rsidRPr="00C15063">
        <w:trPr>
          <w:trHeight w:val="75"/>
        </w:trPr>
        <w:tc>
          <w:tcPr>
            <w:tcW w:w="981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EE4D45" w:rsidRPr="00EE4D45" w:rsidRDefault="00A7373F" w:rsidP="00EE4D45">
            <w:pPr>
              <w:pStyle w:val="Titre1"/>
              <w:rPr>
                <w:lang w:val="fr-FR"/>
              </w:rPr>
            </w:pPr>
            <w:r w:rsidRPr="00A7373F">
              <w:rPr>
                <w:lang w:val="fr-FR"/>
              </w:rPr>
              <w:t>DOSSIER DE DEMANDE D’ADMISSION D’UN</w:t>
            </w:r>
            <w:r w:rsidR="009C3003">
              <w:rPr>
                <w:lang w:val="fr-FR"/>
              </w:rPr>
              <w:t xml:space="preserve"> complement de gamme d’un</w:t>
            </w:r>
            <w:r w:rsidRPr="00A7373F">
              <w:rPr>
                <w:lang w:val="fr-FR"/>
              </w:rPr>
              <w:t xml:space="preserve"> NOUVEAU MEDICAMENT</w:t>
            </w:r>
            <w:r w:rsidR="00EE4D45">
              <w:rPr>
                <w:lang w:val="fr-FR"/>
              </w:rPr>
              <w:t xml:space="preserve">                                                                </w:t>
            </w:r>
            <w:r w:rsidR="00EE4D45" w:rsidRPr="00EE4D45">
              <w:rPr>
                <w:b w:val="0"/>
                <w:lang w:val="fr-FR"/>
              </w:rPr>
              <w:t>ACTISKENAN</w:t>
            </w:r>
            <w:r w:rsidR="00EE4D45" w:rsidRPr="00EE4D45">
              <w:rPr>
                <w:b w:val="0"/>
                <w:vertAlign w:val="superscript"/>
                <w:lang w:val="fr-FR"/>
              </w:rPr>
              <w:t>®</w:t>
            </w:r>
            <w:r w:rsidR="00EE4D45" w:rsidRPr="00EE4D45">
              <w:rPr>
                <w:b w:val="0"/>
                <w:lang w:val="fr-FR"/>
              </w:rPr>
              <w:t xml:space="preserve"> 1 – 2,5 mg</w:t>
            </w:r>
          </w:p>
          <w:p w:rsidR="00F34853" w:rsidRDefault="00F34853" w:rsidP="00F34853">
            <w:pPr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>L</w:t>
            </w:r>
            <w:r w:rsidRPr="00F34853">
              <w:rPr>
                <w:b/>
                <w:i/>
                <w:lang w:val="fr-FR"/>
              </w:rPr>
              <w:t>a partie bleue du document suivant</w:t>
            </w:r>
            <w:r>
              <w:rPr>
                <w:b/>
                <w:i/>
                <w:lang w:val="fr-FR"/>
              </w:rPr>
              <w:t xml:space="preserve"> est à remplir par le deman</w:t>
            </w:r>
            <w:r w:rsidR="00397CD4">
              <w:rPr>
                <w:b/>
                <w:i/>
                <w:lang w:val="fr-FR"/>
              </w:rPr>
              <w:t>d</w:t>
            </w:r>
            <w:r>
              <w:rPr>
                <w:b/>
                <w:i/>
                <w:lang w:val="fr-FR"/>
              </w:rPr>
              <w:t>eur</w:t>
            </w:r>
            <w:r w:rsidR="00397CD4">
              <w:rPr>
                <w:b/>
                <w:i/>
                <w:lang w:val="fr-FR"/>
              </w:rPr>
              <w:t>.</w:t>
            </w:r>
          </w:p>
          <w:p w:rsidR="00397CD4" w:rsidRPr="00F34853" w:rsidRDefault="00397CD4" w:rsidP="00F34853">
            <w:pPr>
              <w:rPr>
                <w:lang w:val="fr-FR"/>
              </w:rPr>
            </w:pPr>
          </w:p>
        </w:tc>
      </w:tr>
      <w:tr w:rsidR="00E93BA6" w:rsidRPr="00C15063" w:rsidTr="00BC15C2">
        <w:tc>
          <w:tcPr>
            <w:tcW w:w="60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3BA6" w:rsidRPr="00A7373F" w:rsidRDefault="00E93BA6">
            <w:pPr>
              <w:rPr>
                <w:lang w:val="fr-FR"/>
              </w:rPr>
            </w:pPr>
            <w:r w:rsidRPr="00A7373F">
              <w:rPr>
                <w:lang w:val="fr-FR"/>
              </w:rPr>
              <w:t xml:space="preserve">Nom </w:t>
            </w:r>
            <w:r w:rsidR="00A7373F" w:rsidRPr="00A7373F">
              <w:rPr>
                <w:lang w:val="fr-FR"/>
              </w:rPr>
              <w:t>du médecin</w:t>
            </w:r>
            <w:r w:rsidRPr="00A7373F">
              <w:rPr>
                <w:lang w:val="fr-FR"/>
              </w:rPr>
              <w:t> </w:t>
            </w:r>
            <w:r w:rsidR="00A7373F" w:rsidRPr="00A7373F">
              <w:rPr>
                <w:lang w:val="fr-FR"/>
              </w:rPr>
              <w:t>demandeur</w:t>
            </w:r>
            <w:r w:rsidR="00BC15C2">
              <w:rPr>
                <w:lang w:val="fr-FR"/>
              </w:rPr>
              <w:t xml:space="preserve"> </w:t>
            </w:r>
            <w:r w:rsidRPr="00A7373F">
              <w:rPr>
                <w:lang w:val="fr-FR"/>
              </w:rPr>
              <w:t>:</w:t>
            </w:r>
            <w:r w:rsidR="00BC15C2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397415213"/>
                <w:placeholder>
                  <w:docPart w:val="E2B3A67B49104954B961579598D24AA8"/>
                </w:placeholder>
                <w:showingPlcHdr/>
              </w:sdtPr>
              <w:sdtEndPr/>
              <w:sdtContent>
                <w:r w:rsidR="00F328BC" w:rsidRPr="00F328BC">
                  <w:rPr>
                    <w:rStyle w:val="Textedelespacerserv"/>
                    <w:lang w:val="fr-FR"/>
                  </w:rPr>
                  <w:t>Cliquez ici pour taper du texte.</w:t>
                </w:r>
              </w:sdtContent>
            </w:sdt>
          </w:p>
          <w:p w:rsidR="00E93BA6" w:rsidRPr="00A7373F" w:rsidRDefault="00A7373F">
            <w:pPr>
              <w:rPr>
                <w:lang w:val="fr-FR"/>
              </w:rPr>
            </w:pPr>
            <w:r w:rsidRPr="00A7373F">
              <w:rPr>
                <w:lang w:val="fr-FR"/>
              </w:rPr>
              <w:t>Téléphone</w:t>
            </w:r>
            <w:r w:rsidR="00E93BA6" w:rsidRPr="00A7373F">
              <w:rPr>
                <w:lang w:val="fr-FR"/>
              </w:rPr>
              <w:t>:</w:t>
            </w:r>
            <w:sdt>
              <w:sdtPr>
                <w:rPr>
                  <w:lang w:val="fr-FR"/>
                </w:rPr>
                <w:id w:val="175008370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328BC" w:rsidRPr="00F328BC">
                  <w:rPr>
                    <w:rStyle w:val="Textedelespacerserv"/>
                    <w:lang w:val="fr-FR"/>
                  </w:rPr>
                  <w:t>Cliquez ici pour taper du texte.</w:t>
                </w:r>
              </w:sdtContent>
            </w:sdt>
          </w:p>
          <w:p w:rsidR="00A7373F" w:rsidRPr="00BC15C2" w:rsidRDefault="00A7373F" w:rsidP="00F328BC">
            <w:pPr>
              <w:rPr>
                <w:color w:val="0070C0"/>
                <w:lang w:val="fr-FR"/>
              </w:rPr>
            </w:pPr>
            <w:r w:rsidRPr="00BC15C2">
              <w:rPr>
                <w:lang w:val="fr-FR"/>
              </w:rPr>
              <w:t xml:space="preserve">Email </w:t>
            </w:r>
            <w:proofErr w:type="gramStart"/>
            <w:r w:rsidRPr="00BC15C2">
              <w:rPr>
                <w:lang w:val="fr-FR"/>
              </w:rPr>
              <w:t>:</w:t>
            </w:r>
            <w:proofErr w:type="gramEnd"/>
            <w:sdt>
              <w:sdtPr>
                <w:rPr>
                  <w:color w:val="0070C0"/>
                  <w:lang w:val="fr-FR"/>
                </w:rPr>
                <w:id w:val="449138618"/>
                <w:placeholder>
                  <w:docPart w:val="DefaultPlaceholder_1082065158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F328BC" w:rsidRPr="00F328BC">
                  <w:rPr>
                    <w:rStyle w:val="Textedelespacerserv"/>
                    <w:lang w:val="fr-FR"/>
                  </w:rPr>
                  <w:t>Cliquez ici pour taper du texte.</w:t>
                </w:r>
              </w:sdtContent>
            </w:sdt>
          </w:p>
        </w:tc>
        <w:tc>
          <w:tcPr>
            <w:tcW w:w="37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3BA6" w:rsidRPr="00BC15C2" w:rsidRDefault="00F34853">
            <w:pPr>
              <w:rPr>
                <w:lang w:val="fr-FR"/>
              </w:rPr>
            </w:pPr>
            <w:r w:rsidRPr="00BC15C2">
              <w:rPr>
                <w:lang w:val="fr-FR"/>
              </w:rPr>
              <w:t xml:space="preserve">Date </w:t>
            </w:r>
            <w:r w:rsidR="00E93BA6" w:rsidRPr="00BC15C2">
              <w:rPr>
                <w:lang w:val="fr-FR"/>
              </w:rPr>
              <w:t xml:space="preserve">: </w:t>
            </w:r>
            <w:sdt>
              <w:sdtPr>
                <w:id w:val="731811882"/>
                <w:placeholder>
                  <w:docPart w:val="DefaultPlaceholder_1082065160"/>
                </w:placeholder>
                <w:showingPlcHdr/>
                <w:date w:fullDate="2022-01-10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F328BC" w:rsidRPr="00F328BC">
                  <w:rPr>
                    <w:rStyle w:val="Textedelespacerserv"/>
                    <w:lang w:val="fr-FR"/>
                  </w:rPr>
                  <w:t>Cliquez ici pour entrer une date.</w:t>
                </w:r>
              </w:sdtContent>
            </w:sdt>
          </w:p>
          <w:p w:rsidR="00E93BA6" w:rsidRPr="00BC15C2" w:rsidRDefault="00E93BA6">
            <w:pPr>
              <w:rPr>
                <w:lang w:val="fr-FR"/>
              </w:rPr>
            </w:pPr>
          </w:p>
        </w:tc>
      </w:tr>
      <w:tr w:rsidR="00E93BA6" w:rsidRPr="00C15063" w:rsidTr="00C15063">
        <w:trPr>
          <w:trHeight w:val="1140"/>
        </w:trPr>
        <w:tc>
          <w:tcPr>
            <w:tcW w:w="60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3BA6" w:rsidRPr="00A7373F" w:rsidRDefault="00A7373F">
            <w:pPr>
              <w:rPr>
                <w:lang w:val="fr-FR"/>
              </w:rPr>
            </w:pPr>
            <w:r w:rsidRPr="00A7373F">
              <w:rPr>
                <w:lang w:val="fr-FR"/>
              </w:rPr>
              <w:t>Chef de Pôle</w:t>
            </w:r>
            <w:r w:rsidR="00E93BA6" w:rsidRPr="00A7373F">
              <w:rPr>
                <w:lang w:val="fr-FR"/>
              </w:rPr>
              <w:t> :</w:t>
            </w:r>
            <w:r w:rsidR="00BC15C2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880128927"/>
                <w:placeholder>
                  <w:docPart w:val="AE574B057D80443D9E4A75FAC291EDA8"/>
                </w:placeholder>
                <w:showingPlcHdr/>
              </w:sdtPr>
              <w:sdtEndPr/>
              <w:sdtContent>
                <w:r w:rsidR="00F328BC" w:rsidRPr="00F328BC">
                  <w:rPr>
                    <w:rStyle w:val="Textedelespacerserv"/>
                    <w:lang w:val="fr-FR"/>
                  </w:rPr>
                  <w:t>Cliquez ici pour taper du texte.</w:t>
                </w:r>
              </w:sdtContent>
            </w:sdt>
            <w:bookmarkStart w:id="0" w:name="_GoBack"/>
            <w:bookmarkEnd w:id="0"/>
          </w:p>
          <w:p w:rsidR="00BC15C2" w:rsidRDefault="00A7373F" w:rsidP="00A7373F">
            <w:pPr>
              <w:rPr>
                <w:lang w:val="fr-FR"/>
              </w:rPr>
            </w:pPr>
            <w:r w:rsidRPr="00A7373F">
              <w:rPr>
                <w:lang w:val="fr-FR"/>
              </w:rPr>
              <w:t>Respons</w:t>
            </w:r>
            <w:r>
              <w:rPr>
                <w:lang w:val="fr-FR"/>
              </w:rPr>
              <w:t>a</w:t>
            </w:r>
            <w:r w:rsidRPr="00A7373F">
              <w:rPr>
                <w:lang w:val="fr-FR"/>
              </w:rPr>
              <w:t>ble d</w:t>
            </w:r>
            <w:r>
              <w:rPr>
                <w:lang w:val="fr-FR"/>
              </w:rPr>
              <w:t>e structure</w:t>
            </w:r>
            <w:r w:rsidR="00E93BA6" w:rsidRPr="00A7373F">
              <w:rPr>
                <w:lang w:val="fr-FR"/>
              </w:rPr>
              <w:t> :</w:t>
            </w:r>
            <w:r w:rsidR="00BC15C2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1717243148"/>
                <w:placeholder>
                  <w:docPart w:val="240E1999F0D24DD5891BA297556282E3"/>
                </w:placeholder>
                <w:showingPlcHdr/>
              </w:sdtPr>
              <w:sdtEndPr/>
              <w:sdtContent>
                <w:r w:rsidR="00F328BC" w:rsidRPr="00F328BC">
                  <w:rPr>
                    <w:rStyle w:val="Textedelespacerserv"/>
                    <w:lang w:val="fr-FR"/>
                  </w:rPr>
                  <w:t>Cliquez ici pour taper du texte.</w:t>
                </w:r>
              </w:sdtContent>
            </w:sdt>
          </w:p>
          <w:p w:rsidR="00E93BA6" w:rsidRPr="00A7373F" w:rsidRDefault="00BC15C2" w:rsidP="00F328BC">
            <w:pPr>
              <w:rPr>
                <w:lang w:val="fr-FR"/>
              </w:rPr>
            </w:pPr>
            <w:r>
              <w:rPr>
                <w:lang w:val="fr-FR"/>
              </w:rPr>
              <w:t xml:space="preserve">Pharmacien référent en charge du dossier </w:t>
            </w:r>
            <w:sdt>
              <w:sdtPr>
                <w:rPr>
                  <w:lang w:val="fr-FR"/>
                </w:rPr>
                <w:id w:val="-1203395510"/>
                <w:placeholder>
                  <w:docPart w:val="3F169D8F6D054146999181BF8B85AD63"/>
                </w:placeholder>
                <w:showingPlcHdr/>
              </w:sdtPr>
              <w:sdtEndPr/>
              <w:sdtContent>
                <w:r w:rsidR="00F328BC" w:rsidRPr="00660331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  <w:tc>
          <w:tcPr>
            <w:tcW w:w="37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3BA6" w:rsidRPr="00BC15C2" w:rsidRDefault="00982230">
            <w:pPr>
              <w:rPr>
                <w:lang w:val="fr-FR"/>
              </w:rPr>
            </w:pPr>
            <w:r w:rsidRPr="00BC15C2">
              <w:rPr>
                <w:lang w:val="fr-FR"/>
              </w:rPr>
              <w:t xml:space="preserve">Pole </w:t>
            </w:r>
            <w:r w:rsidR="00E93BA6" w:rsidRPr="00BC15C2">
              <w:rPr>
                <w:lang w:val="fr-FR"/>
              </w:rPr>
              <w:t>:</w:t>
            </w:r>
            <w:r w:rsidR="00BC15C2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-1799063125"/>
                <w:placeholder>
                  <w:docPart w:val="A3C2526C07274406BEC76BCEBB4799B7"/>
                </w:placeholder>
                <w:showingPlcHdr/>
              </w:sdtPr>
              <w:sdtEndPr/>
              <w:sdtContent>
                <w:r w:rsidR="00F328BC" w:rsidRPr="00F328BC">
                  <w:rPr>
                    <w:rStyle w:val="Textedelespacerserv"/>
                    <w:lang w:val="fr-FR"/>
                  </w:rPr>
                  <w:t>Cliquez ici pour taper du texte.</w:t>
                </w:r>
              </w:sdtContent>
            </w:sdt>
          </w:p>
          <w:p w:rsidR="00E93BA6" w:rsidRPr="00BC15C2" w:rsidRDefault="00A7373F" w:rsidP="00F328BC">
            <w:pPr>
              <w:rPr>
                <w:lang w:val="fr-FR"/>
              </w:rPr>
            </w:pPr>
            <w:r w:rsidRPr="00BC15C2">
              <w:rPr>
                <w:lang w:val="fr-FR"/>
              </w:rPr>
              <w:t>Structure</w:t>
            </w:r>
            <w:r w:rsidR="00982230" w:rsidRPr="00BC15C2">
              <w:rPr>
                <w:lang w:val="fr-FR"/>
              </w:rPr>
              <w:t xml:space="preserve"> </w:t>
            </w:r>
            <w:r w:rsidRPr="00BC15C2">
              <w:rPr>
                <w:lang w:val="fr-FR"/>
              </w:rPr>
              <w:t>:</w:t>
            </w:r>
            <w:r w:rsidR="00BC15C2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-76673089"/>
                <w:placeholder>
                  <w:docPart w:val="6FFBE8E9C6A448C7ADFC5FC9B8D6CEB6"/>
                </w:placeholder>
                <w:showingPlcHdr/>
              </w:sdtPr>
              <w:sdtEndPr/>
              <w:sdtContent>
                <w:r w:rsidR="00F328BC" w:rsidRPr="00F328BC">
                  <w:rPr>
                    <w:rStyle w:val="Textedelespacerserv"/>
                    <w:lang w:val="fr-FR"/>
                  </w:rPr>
                  <w:t>Cliquez ici pour taper du texte.</w:t>
                </w:r>
              </w:sdtContent>
            </w:sdt>
          </w:p>
        </w:tc>
      </w:tr>
      <w:tr w:rsidR="00E93BA6" w:rsidRPr="00C15063" w:rsidTr="00ED7F09">
        <w:trPr>
          <w:trHeight w:val="7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6DDE8" w:themeFill="accent5" w:themeFillTint="66"/>
            <w:vAlign w:val="center"/>
          </w:tcPr>
          <w:p w:rsidR="00E93BA6" w:rsidRPr="00A7373F" w:rsidRDefault="00A7373F" w:rsidP="009C3003">
            <w:pPr>
              <w:pStyle w:val="Allcaps"/>
              <w:numPr>
                <w:ilvl w:val="0"/>
                <w:numId w:val="6"/>
              </w:numPr>
              <w:rPr>
                <w:lang w:val="fr-FR"/>
              </w:rPr>
            </w:pPr>
            <w:r w:rsidRPr="00A7373F">
              <w:rPr>
                <w:lang w:val="fr-FR"/>
              </w:rPr>
              <w:t xml:space="preserve">Lettre de demande d’admission du médicament </w:t>
            </w:r>
            <w:r w:rsidR="009C3003">
              <w:rPr>
                <w:lang w:val="fr-FR"/>
              </w:rPr>
              <w:t>COMPLEMENT DE GAMME precisant l’interet de cette nouvelle presentation</w:t>
            </w:r>
          </w:p>
        </w:tc>
      </w:tr>
      <w:tr w:rsidR="00E93BA6" w:rsidRPr="00C15063" w:rsidTr="00ED7F09">
        <w:trPr>
          <w:trHeight w:val="55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7373F" w:rsidRDefault="00A7373F" w:rsidP="00F328BC">
            <w:pPr>
              <w:pStyle w:val="BulletedList"/>
              <w:numPr>
                <w:ilvl w:val="0"/>
                <w:numId w:val="0"/>
              </w:numPr>
              <w:ind w:left="432"/>
              <w:jc w:val="right"/>
              <w:rPr>
                <w:lang w:val="fr-FR"/>
              </w:rPr>
            </w:pPr>
          </w:p>
          <w:p w:rsidR="00F328BC" w:rsidRPr="00A7373F" w:rsidRDefault="00F328BC" w:rsidP="00F328BC">
            <w:pPr>
              <w:pStyle w:val="BulletedList"/>
              <w:numPr>
                <w:ilvl w:val="0"/>
                <w:numId w:val="0"/>
              </w:numPr>
              <w:ind w:left="432"/>
              <w:jc w:val="right"/>
              <w:rPr>
                <w:lang w:val="fr-FR"/>
              </w:rPr>
            </w:pPr>
          </w:p>
        </w:tc>
      </w:tr>
      <w:tr w:rsidR="00E93BA6" w:rsidRPr="00C15063" w:rsidTr="00ED7F09">
        <w:trPr>
          <w:trHeight w:val="7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6DDE8" w:themeFill="accent5" w:themeFillTint="66"/>
            <w:vAlign w:val="center"/>
          </w:tcPr>
          <w:p w:rsidR="00E93BA6" w:rsidRPr="00615ABA" w:rsidRDefault="00A7373F" w:rsidP="00615ABA">
            <w:pPr>
              <w:pStyle w:val="Paragraphedeliste"/>
              <w:numPr>
                <w:ilvl w:val="0"/>
                <w:numId w:val="6"/>
              </w:numPr>
              <w:rPr>
                <w:caps/>
                <w:lang w:val="fr-FR"/>
              </w:rPr>
            </w:pPr>
            <w:r w:rsidRPr="00615ABA">
              <w:rPr>
                <w:caps/>
                <w:lang w:val="fr-FR"/>
              </w:rPr>
              <w:t>Le résumé des caractéristiques du produit (R.C.P) </w:t>
            </w:r>
          </w:p>
        </w:tc>
      </w:tr>
      <w:tr w:rsidR="00E93BA6" w:rsidRPr="00C15063" w:rsidTr="00ED7F09">
        <w:trPr>
          <w:trHeight w:val="412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7373F" w:rsidRDefault="00A7373F" w:rsidP="00A7373F">
            <w:pPr>
              <w:pStyle w:val="BulletedList"/>
              <w:rPr>
                <w:lang w:val="fr-FR"/>
              </w:rPr>
            </w:pPr>
            <w:r w:rsidRPr="00A7373F">
              <w:rPr>
                <w:i/>
                <w:lang w:val="fr-FR"/>
              </w:rPr>
              <w:t xml:space="preserve">Mettre le lien hypertexte vers la monographie </w:t>
            </w:r>
            <w:proofErr w:type="spellStart"/>
            <w:r w:rsidRPr="00A7373F">
              <w:rPr>
                <w:i/>
                <w:lang w:val="fr-FR"/>
              </w:rPr>
              <w:t>vidal</w:t>
            </w:r>
            <w:proofErr w:type="spellEnd"/>
            <w:r w:rsidRPr="00A7373F">
              <w:rPr>
                <w:i/>
                <w:lang w:val="fr-FR"/>
              </w:rPr>
              <w:t>, si elle existe</w:t>
            </w:r>
            <w:r>
              <w:rPr>
                <w:lang w:val="fr-FR"/>
              </w:rPr>
              <w:t> :</w:t>
            </w:r>
            <w:r w:rsidR="00B05508">
              <w:rPr>
                <w:lang w:val="fr-FR"/>
              </w:rPr>
              <w:t xml:space="preserve"> </w:t>
            </w:r>
            <w:hyperlink r:id="rId8" w:history="1">
              <w:r w:rsidR="00B05508">
                <w:rPr>
                  <w:rStyle w:val="Lienhypertexte"/>
                  <w:lang w:val="fr-FR"/>
                </w:rPr>
                <w:t>lien</w:t>
              </w:r>
            </w:hyperlink>
            <w:r w:rsidR="00B05508">
              <w:rPr>
                <w:lang w:val="fr-FR"/>
              </w:rPr>
              <w:t xml:space="preserve"> </w:t>
            </w:r>
            <w:proofErr w:type="spellStart"/>
            <w:r w:rsidR="00B05508">
              <w:rPr>
                <w:lang w:val="fr-FR"/>
              </w:rPr>
              <w:t>vidal</w:t>
            </w:r>
            <w:proofErr w:type="spellEnd"/>
          </w:p>
          <w:p w:rsidR="00A7373F" w:rsidRPr="00A523CF" w:rsidRDefault="00A523CF" w:rsidP="00A7373F">
            <w:pPr>
              <w:pStyle w:val="BulletedList"/>
              <w:rPr>
                <w:i/>
                <w:lang w:val="fr-FR"/>
              </w:rPr>
            </w:pPr>
            <w:r w:rsidRPr="00A523CF">
              <w:rPr>
                <w:i/>
                <w:lang w:val="fr-FR"/>
              </w:rPr>
              <w:t xml:space="preserve">Mettre en fichier joint le RCP sous forme </w:t>
            </w:r>
            <w:proofErr w:type="spellStart"/>
            <w:r w:rsidRPr="00A523CF">
              <w:rPr>
                <w:i/>
                <w:lang w:val="fr-FR"/>
              </w:rPr>
              <w:t>pdf</w:t>
            </w:r>
            <w:proofErr w:type="spellEnd"/>
            <w:r w:rsidR="00B05508">
              <w:rPr>
                <w:i/>
                <w:lang w:val="fr-FR"/>
              </w:rPr>
              <w:t xml:space="preserve"> : </w:t>
            </w:r>
            <w:hyperlink r:id="rId9" w:history="1">
              <w:r w:rsidR="00B05508" w:rsidRPr="00B05508">
                <w:rPr>
                  <w:rStyle w:val="Lienhypertexte"/>
                  <w:i/>
                  <w:lang w:val="fr-FR"/>
                </w:rPr>
                <w:t xml:space="preserve">lien </w:t>
              </w:r>
              <w:proofErr w:type="spellStart"/>
              <w:r w:rsidR="00B05508" w:rsidRPr="00B05508">
                <w:rPr>
                  <w:rStyle w:val="Lienhypertexte"/>
                  <w:i/>
                  <w:lang w:val="fr-FR"/>
                </w:rPr>
                <w:t>rcp</w:t>
              </w:r>
              <w:proofErr w:type="spellEnd"/>
            </w:hyperlink>
          </w:p>
        </w:tc>
      </w:tr>
      <w:tr w:rsidR="00610535" w:rsidRPr="00C15063" w:rsidTr="00ED7F09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6DDE8" w:themeFill="accent5" w:themeFillTint="66"/>
          </w:tcPr>
          <w:p w:rsidR="00610535" w:rsidRPr="00A7373F" w:rsidRDefault="00610535" w:rsidP="00615ABA">
            <w:pPr>
              <w:pStyle w:val="Allcaps"/>
              <w:numPr>
                <w:ilvl w:val="0"/>
                <w:numId w:val="6"/>
              </w:numPr>
              <w:rPr>
                <w:lang w:val="fr-FR"/>
              </w:rPr>
            </w:pPr>
            <w:r w:rsidRPr="00A523CF">
              <w:rPr>
                <w:lang w:val="fr-FR"/>
              </w:rPr>
              <w:t>L’avis de la Commission de la Transparence (SMR, ASMR),</w:t>
            </w:r>
          </w:p>
        </w:tc>
      </w:tr>
      <w:tr w:rsidR="00610535" w:rsidRPr="00A523CF" w:rsidTr="00ED7F09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10535" w:rsidRPr="00A7373F" w:rsidRDefault="00610535" w:rsidP="00933225">
            <w:pPr>
              <w:pStyle w:val="BulletedList"/>
              <w:rPr>
                <w:lang w:val="fr-FR"/>
              </w:rPr>
            </w:pPr>
            <w:r w:rsidRPr="00A523CF">
              <w:rPr>
                <w:i/>
                <w:lang w:val="fr-FR"/>
              </w:rPr>
              <w:t xml:space="preserve">Mettre en fichier joint </w:t>
            </w:r>
            <w:r>
              <w:rPr>
                <w:i/>
                <w:lang w:val="fr-FR"/>
              </w:rPr>
              <w:t>l’avis de la commission de transparence</w:t>
            </w:r>
            <w:r w:rsidRPr="00A523CF">
              <w:rPr>
                <w:i/>
                <w:lang w:val="fr-FR"/>
              </w:rPr>
              <w:t xml:space="preserve"> sous forme </w:t>
            </w:r>
            <w:proofErr w:type="spellStart"/>
            <w:r w:rsidRPr="00A523CF">
              <w:rPr>
                <w:i/>
                <w:lang w:val="fr-FR"/>
              </w:rPr>
              <w:t>pdf</w:t>
            </w:r>
            <w:proofErr w:type="spellEnd"/>
            <w:r w:rsidR="0076011E">
              <w:rPr>
                <w:i/>
                <w:lang w:val="fr-FR"/>
              </w:rPr>
              <w:t xml:space="preserve"> </w:t>
            </w:r>
          </w:p>
          <w:p w:rsidR="00610535" w:rsidRPr="00A7373F" w:rsidRDefault="00610535" w:rsidP="00933225">
            <w:pPr>
              <w:pStyle w:val="BulletedList"/>
              <w:rPr>
                <w:lang w:val="fr-FR"/>
              </w:rPr>
            </w:pPr>
            <w:r>
              <w:rPr>
                <w:lang w:val="fr-FR"/>
              </w:rPr>
              <w:t xml:space="preserve">SMR = </w:t>
            </w:r>
          </w:p>
          <w:p w:rsidR="00610535" w:rsidRPr="00A7373F" w:rsidRDefault="00610535" w:rsidP="00933225">
            <w:pPr>
              <w:pStyle w:val="BulletedList"/>
              <w:rPr>
                <w:lang w:val="fr-FR"/>
              </w:rPr>
            </w:pPr>
            <w:r>
              <w:rPr>
                <w:lang w:val="fr-FR"/>
              </w:rPr>
              <w:t>ASMR =</w:t>
            </w:r>
            <w:r w:rsidR="00F328BC">
              <w:rPr>
                <w:lang w:val="fr-FR"/>
              </w:rPr>
              <w:t xml:space="preserve"> </w:t>
            </w:r>
          </w:p>
        </w:tc>
      </w:tr>
      <w:tr w:rsidR="00610535" w:rsidRPr="00C15063" w:rsidTr="00ED7F09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6DDE8" w:themeFill="accent5" w:themeFillTint="66"/>
          </w:tcPr>
          <w:p w:rsidR="00610535" w:rsidRPr="00A7373F" w:rsidRDefault="00615ABA" w:rsidP="00615ABA">
            <w:pPr>
              <w:pStyle w:val="Allcaps"/>
              <w:numPr>
                <w:ilvl w:val="0"/>
                <w:numId w:val="6"/>
              </w:numPr>
              <w:rPr>
                <w:lang w:val="fr-FR"/>
              </w:rPr>
            </w:pPr>
            <w:r w:rsidRPr="00615ABA">
              <w:rPr>
                <w:lang w:val="fr-FR"/>
              </w:rPr>
              <w:t>La copie de l'arrêté d'agrément à l'usage des collectivités (si disponible),</w:t>
            </w:r>
          </w:p>
        </w:tc>
      </w:tr>
      <w:tr w:rsidR="00610535" w:rsidRPr="00C15063" w:rsidTr="00ED7F09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10535" w:rsidRPr="00615ABA" w:rsidRDefault="00615ABA" w:rsidP="00F328BC">
            <w:pPr>
              <w:pStyle w:val="BulletedList"/>
              <w:rPr>
                <w:lang w:val="fr-FR"/>
              </w:rPr>
            </w:pPr>
            <w:r w:rsidRPr="00A523CF">
              <w:rPr>
                <w:i/>
                <w:lang w:val="fr-FR"/>
              </w:rPr>
              <w:t xml:space="preserve">Mettre en fichier joint </w:t>
            </w:r>
            <w:r>
              <w:rPr>
                <w:i/>
                <w:lang w:val="fr-FR"/>
              </w:rPr>
              <w:t>la copie de l’arrêté d’agrément</w:t>
            </w:r>
            <w:r w:rsidRPr="00A523CF">
              <w:rPr>
                <w:i/>
                <w:lang w:val="fr-FR"/>
              </w:rPr>
              <w:t xml:space="preserve"> sous forme </w:t>
            </w:r>
            <w:proofErr w:type="spellStart"/>
            <w:r w:rsidRPr="00A523CF">
              <w:rPr>
                <w:i/>
                <w:lang w:val="fr-FR"/>
              </w:rPr>
              <w:t>pdf</w:t>
            </w:r>
            <w:proofErr w:type="spellEnd"/>
            <w:r w:rsidR="00891048">
              <w:rPr>
                <w:i/>
                <w:lang w:val="fr-FR"/>
              </w:rPr>
              <w:t xml:space="preserve"> </w:t>
            </w:r>
          </w:p>
        </w:tc>
      </w:tr>
      <w:tr w:rsidR="007F07B3" w:rsidRPr="00C15063" w:rsidTr="00ED7F09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6DDE8" w:themeFill="accent5" w:themeFillTint="66"/>
          </w:tcPr>
          <w:p w:rsidR="007F07B3" w:rsidRPr="007F07B3" w:rsidRDefault="007F07B3" w:rsidP="007F07B3">
            <w:pPr>
              <w:pStyle w:val="Paragraphedeliste"/>
              <w:numPr>
                <w:ilvl w:val="0"/>
                <w:numId w:val="6"/>
              </w:numPr>
              <w:rPr>
                <w:caps/>
                <w:lang w:val="fr-FR"/>
              </w:rPr>
            </w:pPr>
            <w:r w:rsidRPr="007F07B3">
              <w:rPr>
                <w:caps/>
                <w:lang w:val="fr-FR"/>
              </w:rPr>
              <w:t>Photographie du conditionnement primaire et secondaire</w:t>
            </w:r>
          </w:p>
        </w:tc>
      </w:tr>
      <w:tr w:rsidR="007F07B3" w:rsidRPr="00A523CF" w:rsidTr="00ED7F09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43D92" w:rsidRPr="00F328BC" w:rsidRDefault="007F07B3" w:rsidP="00F328BC">
            <w:pPr>
              <w:pStyle w:val="BulletedList"/>
              <w:rPr>
                <w:lang w:val="fr-FR"/>
              </w:rPr>
            </w:pPr>
            <w:r>
              <w:rPr>
                <w:lang w:val="fr-FR"/>
              </w:rPr>
              <w:t>Col</w:t>
            </w:r>
            <w:r w:rsidR="00F328BC">
              <w:rPr>
                <w:lang w:val="fr-FR"/>
              </w:rPr>
              <w:t>ler les photographies demandées</w:t>
            </w:r>
          </w:p>
          <w:p w:rsidR="007F07B3" w:rsidRPr="00A7373F" w:rsidRDefault="007F07B3" w:rsidP="009C3003">
            <w:pPr>
              <w:pStyle w:val="BulletedList"/>
              <w:numPr>
                <w:ilvl w:val="0"/>
                <w:numId w:val="0"/>
              </w:numPr>
              <w:ind w:left="432"/>
              <w:rPr>
                <w:lang w:val="fr-FR"/>
              </w:rPr>
            </w:pPr>
          </w:p>
        </w:tc>
      </w:tr>
      <w:tr w:rsidR="007F07B3" w:rsidRPr="00C15063" w:rsidTr="00ED7F09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6DDE8" w:themeFill="accent5" w:themeFillTint="66"/>
          </w:tcPr>
          <w:p w:rsidR="007F07B3" w:rsidRPr="00F34853" w:rsidRDefault="00F34853" w:rsidP="00F34853">
            <w:pPr>
              <w:pStyle w:val="Paragraphedeliste"/>
              <w:numPr>
                <w:ilvl w:val="0"/>
                <w:numId w:val="6"/>
              </w:numPr>
              <w:rPr>
                <w:caps/>
                <w:lang w:val="fr-FR"/>
              </w:rPr>
            </w:pPr>
            <w:r w:rsidRPr="00F34853">
              <w:rPr>
                <w:caps/>
                <w:lang w:val="fr-FR"/>
              </w:rPr>
              <w:t>Le prix tarif hôpital HT ou TTC.</w:t>
            </w:r>
          </w:p>
        </w:tc>
      </w:tr>
      <w:tr w:rsidR="007F07B3" w:rsidRPr="00C15063" w:rsidTr="00ED7F09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F07B3" w:rsidRPr="00F34853" w:rsidRDefault="00F34853" w:rsidP="00933225">
            <w:pPr>
              <w:pStyle w:val="BulletedList"/>
              <w:rPr>
                <w:lang w:val="fr-FR"/>
              </w:rPr>
            </w:pPr>
            <w:r>
              <w:rPr>
                <w:lang w:val="fr-FR"/>
              </w:rPr>
              <w:t>Prix à l’unité (en €) :</w:t>
            </w:r>
            <w:r w:rsidR="00776896">
              <w:rPr>
                <w:lang w:val="fr-FR"/>
              </w:rPr>
              <w:t xml:space="preserve"> </w:t>
            </w:r>
          </w:p>
          <w:p w:rsidR="007F07B3" w:rsidRDefault="00F34853" w:rsidP="00933225">
            <w:pPr>
              <w:pStyle w:val="BulletedList"/>
              <w:rPr>
                <w:lang w:val="fr-FR"/>
              </w:rPr>
            </w:pPr>
            <w:r>
              <w:rPr>
                <w:lang w:val="fr-FR"/>
              </w:rPr>
              <w:t>Prix d’une prise (en €) :</w:t>
            </w:r>
            <w:r w:rsidR="00776896">
              <w:rPr>
                <w:lang w:val="fr-FR"/>
              </w:rPr>
              <w:t xml:space="preserve"> </w:t>
            </w:r>
          </w:p>
          <w:p w:rsidR="007F07B3" w:rsidRDefault="00F34853" w:rsidP="00F34853">
            <w:pPr>
              <w:pStyle w:val="BulletedList"/>
              <w:rPr>
                <w:lang w:val="fr-FR"/>
              </w:rPr>
            </w:pPr>
            <w:r>
              <w:rPr>
                <w:lang w:val="fr-FR"/>
              </w:rPr>
              <w:t>Prix d’un traitement complet (en €) :</w:t>
            </w:r>
            <w:r w:rsidR="00776896">
              <w:rPr>
                <w:lang w:val="fr-FR"/>
              </w:rPr>
              <w:t xml:space="preserve"> </w:t>
            </w:r>
          </w:p>
          <w:p w:rsidR="00F34853" w:rsidRPr="00A7373F" w:rsidRDefault="00F34853" w:rsidP="00F328BC">
            <w:pPr>
              <w:pStyle w:val="BulletedList"/>
              <w:rPr>
                <w:lang w:val="fr-FR"/>
              </w:rPr>
            </w:pPr>
            <w:r>
              <w:rPr>
                <w:lang w:val="fr-FR"/>
              </w:rPr>
              <w:t>Prix de la part du traitement réalisé à l’hôpital (en €) si le médicament est en ville :</w:t>
            </w:r>
            <w:r w:rsidR="00776896">
              <w:rPr>
                <w:lang w:val="fr-FR"/>
              </w:rPr>
              <w:t xml:space="preserve"> </w:t>
            </w:r>
          </w:p>
        </w:tc>
      </w:tr>
      <w:tr w:rsidR="00F34853" w:rsidRPr="00C15063" w:rsidTr="00ED7F09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6DDE8" w:themeFill="accent5" w:themeFillTint="66"/>
          </w:tcPr>
          <w:p w:rsidR="00F34853" w:rsidRPr="00F34853" w:rsidRDefault="00F34853" w:rsidP="00933225">
            <w:pPr>
              <w:pStyle w:val="Paragraphedeliste"/>
              <w:numPr>
                <w:ilvl w:val="0"/>
                <w:numId w:val="6"/>
              </w:numPr>
              <w:rPr>
                <w:caps/>
                <w:lang w:val="fr-FR"/>
              </w:rPr>
            </w:pPr>
            <w:r w:rsidRPr="00F34853">
              <w:rPr>
                <w:caps/>
                <w:lang w:val="fr-FR"/>
              </w:rPr>
              <w:t>Accord du chef de Pôle ou de structure, en fonction des coûts</w:t>
            </w:r>
          </w:p>
        </w:tc>
      </w:tr>
      <w:tr w:rsidR="00F34853" w:rsidRPr="00C15063" w:rsidTr="00933225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34853" w:rsidRPr="00F34853" w:rsidRDefault="00F34853" w:rsidP="00F328BC">
            <w:pPr>
              <w:pStyle w:val="BulletedList"/>
              <w:numPr>
                <w:ilvl w:val="0"/>
                <w:numId w:val="2"/>
              </w:numPr>
              <w:rPr>
                <w:lang w:val="fr-FR"/>
              </w:rPr>
            </w:pPr>
            <w:r w:rsidRPr="00A523CF">
              <w:rPr>
                <w:i/>
                <w:lang w:val="fr-FR"/>
              </w:rPr>
              <w:t xml:space="preserve">Mettre en fichier joint </w:t>
            </w:r>
            <w:r>
              <w:rPr>
                <w:i/>
                <w:lang w:val="fr-FR"/>
              </w:rPr>
              <w:t>l’accord du chef de pôle ou de structure</w:t>
            </w:r>
            <w:r w:rsidRPr="00A523CF">
              <w:rPr>
                <w:i/>
                <w:lang w:val="fr-FR"/>
              </w:rPr>
              <w:t xml:space="preserve"> </w:t>
            </w:r>
            <w:r w:rsidRPr="00EB1DE4">
              <w:rPr>
                <w:i/>
                <w:lang w:val="fr-FR"/>
              </w:rPr>
              <w:t>sous</w:t>
            </w:r>
            <w:r w:rsidRPr="00A523CF">
              <w:rPr>
                <w:i/>
                <w:lang w:val="fr-FR"/>
              </w:rPr>
              <w:t xml:space="preserve"> forme </w:t>
            </w:r>
            <w:proofErr w:type="spellStart"/>
            <w:r w:rsidRPr="00A523CF">
              <w:rPr>
                <w:i/>
                <w:lang w:val="fr-FR"/>
              </w:rPr>
              <w:t>pdf</w:t>
            </w:r>
            <w:proofErr w:type="spellEnd"/>
            <w:r w:rsidR="00EB1DE4">
              <w:rPr>
                <w:i/>
                <w:lang w:val="fr-FR"/>
              </w:rPr>
              <w:t xml:space="preserve"> </w:t>
            </w:r>
          </w:p>
        </w:tc>
      </w:tr>
      <w:tr w:rsidR="00ED7F09" w:rsidTr="00C77FD6">
        <w:trPr>
          <w:trHeight w:val="288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6DDE8" w:themeFill="accent5" w:themeFillTint="66"/>
            <w:vAlign w:val="center"/>
          </w:tcPr>
          <w:p w:rsidR="00ED7F09" w:rsidRDefault="00ED7F09">
            <w:pPr>
              <w:pStyle w:val="Allcaps"/>
            </w:pPr>
            <w:r>
              <w:t>Signature du médecin demandeur</w:t>
            </w:r>
          </w:p>
        </w:tc>
      </w:tr>
      <w:tr w:rsidR="00E93BA6" w:rsidRPr="00D04748">
        <w:tc>
          <w:tcPr>
            <w:tcW w:w="4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3BA6" w:rsidRPr="00D04748" w:rsidRDefault="00E93BA6">
            <w:pPr>
              <w:rPr>
                <w:lang w:val="fr-FR"/>
              </w:rPr>
            </w:pPr>
            <w:r w:rsidRPr="00D04748">
              <w:rPr>
                <w:lang w:val="fr-FR"/>
              </w:rPr>
              <w:t>Nom :</w:t>
            </w:r>
            <w:r w:rsidR="00F773EC" w:rsidRPr="00D04748">
              <w:rPr>
                <w:lang w:val="fr-FR"/>
              </w:rPr>
              <w:t xml:space="preserve"> </w:t>
            </w:r>
          </w:p>
          <w:p w:rsidR="00E93BA6" w:rsidRPr="00D04748" w:rsidRDefault="00E93BA6">
            <w:pPr>
              <w:rPr>
                <w:lang w:val="fr-FR"/>
              </w:rPr>
            </w:pPr>
          </w:p>
          <w:p w:rsidR="00E93BA6" w:rsidRPr="00D04748" w:rsidRDefault="00E93BA6" w:rsidP="00F328BC">
            <w:pPr>
              <w:rPr>
                <w:lang w:val="fr-FR"/>
              </w:rPr>
            </w:pPr>
            <w:r w:rsidRPr="00D04748">
              <w:rPr>
                <w:lang w:val="fr-FR"/>
              </w:rPr>
              <w:t>Date :</w:t>
            </w:r>
          </w:p>
        </w:tc>
        <w:tc>
          <w:tcPr>
            <w:tcW w:w="54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3BA6" w:rsidRPr="00D04748" w:rsidRDefault="00E93BA6">
            <w:pPr>
              <w:rPr>
                <w:lang w:val="fr-FR"/>
              </w:rPr>
            </w:pPr>
          </w:p>
        </w:tc>
      </w:tr>
    </w:tbl>
    <w:p w:rsidR="00D41088" w:rsidRPr="00D04748" w:rsidRDefault="00D41088">
      <w:pPr>
        <w:spacing w:before="0" w:after="0"/>
        <w:rPr>
          <w:lang w:val="fr-FR"/>
        </w:rPr>
      </w:pPr>
      <w:r w:rsidRPr="00D04748">
        <w:rPr>
          <w:lang w:val="fr-FR"/>
        </w:rPr>
        <w:br w:type="page"/>
      </w:r>
    </w:p>
    <w:tbl>
      <w:tblPr>
        <w:tblW w:w="9810" w:type="dxa"/>
        <w:tblInd w:w="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410"/>
        <w:gridCol w:w="450"/>
        <w:gridCol w:w="4950"/>
      </w:tblGrid>
      <w:tr w:rsidR="00D41088" w:rsidRPr="00C15063" w:rsidTr="00933225">
        <w:trPr>
          <w:trHeight w:val="75"/>
        </w:trPr>
        <w:tc>
          <w:tcPr>
            <w:tcW w:w="981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D41088" w:rsidRDefault="00D41088" w:rsidP="00933225">
            <w:pPr>
              <w:pStyle w:val="Titre1"/>
              <w:rPr>
                <w:lang w:val="fr-FR"/>
              </w:rPr>
            </w:pPr>
            <w:r>
              <w:rPr>
                <w:lang w:val="fr-FR"/>
              </w:rPr>
              <w:lastRenderedPageBreak/>
              <w:t>Avis du groupe expert</w:t>
            </w:r>
          </w:p>
          <w:p w:rsidR="00D41088" w:rsidRDefault="00D41088" w:rsidP="00933225">
            <w:pPr>
              <w:rPr>
                <w:b/>
                <w:i/>
                <w:lang w:val="fr-FR"/>
              </w:rPr>
            </w:pPr>
          </w:p>
          <w:p w:rsidR="00D41088" w:rsidRDefault="00D41088" w:rsidP="00933225">
            <w:pPr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>L</w:t>
            </w:r>
            <w:r w:rsidRPr="00F34853">
              <w:rPr>
                <w:b/>
                <w:i/>
                <w:lang w:val="fr-FR"/>
              </w:rPr>
              <w:t xml:space="preserve">a partie </w:t>
            </w:r>
            <w:r>
              <w:rPr>
                <w:b/>
                <w:i/>
                <w:lang w:val="fr-FR"/>
              </w:rPr>
              <w:t>rose</w:t>
            </w:r>
            <w:r w:rsidRPr="00F34853">
              <w:rPr>
                <w:b/>
                <w:i/>
                <w:lang w:val="fr-FR"/>
              </w:rPr>
              <w:t xml:space="preserve"> du document suivant</w:t>
            </w:r>
            <w:r>
              <w:rPr>
                <w:b/>
                <w:i/>
                <w:lang w:val="fr-FR"/>
              </w:rPr>
              <w:t xml:space="preserve"> est à remplir par la COMEDIMS.</w:t>
            </w:r>
          </w:p>
          <w:p w:rsidR="00D41088" w:rsidRPr="00F34853" w:rsidRDefault="00D41088" w:rsidP="00933225">
            <w:pPr>
              <w:rPr>
                <w:lang w:val="fr-FR"/>
              </w:rPr>
            </w:pPr>
          </w:p>
        </w:tc>
      </w:tr>
      <w:tr w:rsidR="00D41088" w:rsidTr="00933225">
        <w:tc>
          <w:tcPr>
            <w:tcW w:w="48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41088" w:rsidRPr="00D41088" w:rsidRDefault="00D41088" w:rsidP="00933225">
            <w:pPr>
              <w:rPr>
                <w:lang w:val="fr-FR"/>
              </w:rPr>
            </w:pPr>
            <w:r>
              <w:rPr>
                <w:lang w:val="fr-FR"/>
              </w:rPr>
              <w:t>Date d’acceptation du dossier par la COMEDIMS :</w:t>
            </w:r>
          </w:p>
        </w:tc>
        <w:tc>
          <w:tcPr>
            <w:tcW w:w="49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41088" w:rsidRDefault="00D41088" w:rsidP="00933225">
            <w:r>
              <w:t xml:space="preserve">Date de response </w:t>
            </w:r>
            <w:proofErr w:type="spellStart"/>
            <w:r>
              <w:t>pr</w:t>
            </w:r>
            <w:r w:rsidR="00B92F18">
              <w:t>é</w:t>
            </w:r>
            <w:r>
              <w:t>vue</w:t>
            </w:r>
            <w:proofErr w:type="spellEnd"/>
            <w:r>
              <w:t xml:space="preserve"> :</w:t>
            </w:r>
            <w:r w:rsidR="008A16FB">
              <w:t xml:space="preserve"> </w:t>
            </w:r>
            <w:r w:rsidR="00C15063">
              <w:t>18/12/2022</w:t>
            </w:r>
          </w:p>
          <w:p w:rsidR="00D41088" w:rsidRDefault="00D41088" w:rsidP="00933225"/>
        </w:tc>
      </w:tr>
      <w:tr w:rsidR="00D41088" w:rsidRPr="00C15063" w:rsidTr="00D41088">
        <w:trPr>
          <w:trHeight w:val="7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5B8B7" w:themeFill="accent2" w:themeFillTint="66"/>
            <w:vAlign w:val="center"/>
          </w:tcPr>
          <w:p w:rsidR="00D41088" w:rsidRPr="00A7373F" w:rsidRDefault="00D41088" w:rsidP="00D41088">
            <w:pPr>
              <w:pStyle w:val="Allcaps"/>
              <w:numPr>
                <w:ilvl w:val="0"/>
                <w:numId w:val="12"/>
              </w:numPr>
              <w:rPr>
                <w:lang w:val="fr-FR"/>
              </w:rPr>
            </w:pPr>
            <w:r>
              <w:rPr>
                <w:lang w:val="fr-FR"/>
              </w:rPr>
              <w:t>MEMBRES du groupe expert AYANt PARTICIPE A LA DISCUSSION</w:t>
            </w:r>
          </w:p>
        </w:tc>
      </w:tr>
      <w:tr w:rsidR="00D41088" w:rsidRPr="008A16FB" w:rsidTr="00933225">
        <w:trPr>
          <w:trHeight w:val="55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41088" w:rsidRDefault="00D41088" w:rsidP="008A16FB">
            <w:pPr>
              <w:pStyle w:val="BulletedList"/>
              <w:numPr>
                <w:ilvl w:val="0"/>
                <w:numId w:val="0"/>
              </w:numPr>
              <w:rPr>
                <w:lang w:val="fr-FR"/>
              </w:rPr>
            </w:pPr>
          </w:p>
          <w:p w:rsidR="00C15063" w:rsidRPr="00A7373F" w:rsidRDefault="00C15063" w:rsidP="008A16FB">
            <w:pPr>
              <w:pStyle w:val="BulletedList"/>
              <w:numPr>
                <w:ilvl w:val="0"/>
                <w:numId w:val="0"/>
              </w:numPr>
              <w:rPr>
                <w:lang w:val="fr-FR"/>
              </w:rPr>
            </w:pPr>
          </w:p>
        </w:tc>
      </w:tr>
      <w:tr w:rsidR="00D41088" w:rsidRPr="00C15063" w:rsidTr="00933225">
        <w:trPr>
          <w:trHeight w:val="7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5B8B7" w:themeFill="accent2" w:themeFillTint="66"/>
            <w:vAlign w:val="center"/>
          </w:tcPr>
          <w:p w:rsidR="00D41088" w:rsidRPr="00A7373F" w:rsidRDefault="00D41088" w:rsidP="00933225">
            <w:pPr>
              <w:pStyle w:val="Allcaps"/>
              <w:numPr>
                <w:ilvl w:val="0"/>
                <w:numId w:val="12"/>
              </w:numPr>
              <w:rPr>
                <w:lang w:val="fr-FR"/>
              </w:rPr>
            </w:pPr>
            <w:r>
              <w:rPr>
                <w:lang w:val="fr-FR"/>
              </w:rPr>
              <w:t>Réponse motivée du groupe expert</w:t>
            </w:r>
          </w:p>
        </w:tc>
      </w:tr>
      <w:tr w:rsidR="00D41088" w:rsidRPr="008A16FB" w:rsidTr="00933225">
        <w:trPr>
          <w:trHeight w:val="412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15063" w:rsidRDefault="00C15063" w:rsidP="00D41088">
            <w:pPr>
              <w:pStyle w:val="BulletedList"/>
              <w:numPr>
                <w:ilvl w:val="0"/>
                <w:numId w:val="0"/>
              </w:numPr>
              <w:ind w:left="144"/>
              <w:rPr>
                <w:lang w:val="fr-FR"/>
              </w:rPr>
            </w:pPr>
            <w:r>
              <w:rPr>
                <w:i/>
                <w:noProof/>
                <w:lang w:val="fr-FR"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79375</wp:posOffset>
                      </wp:positionV>
                      <wp:extent cx="6189345" cy="1235075"/>
                      <wp:effectExtent l="0" t="0" r="1905" b="3175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9345" cy="1235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2F18" w:rsidRPr="000C67FA" w:rsidRDefault="00B92F18" w:rsidP="00B92F18">
                                  <w:pPr>
                                    <w:pStyle w:val="BulletedList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Introduction</w:t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 w:rsidRPr="000C67FA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  <w:r w:rsidRPr="000C67FA">
                                    <w:rPr>
                                      <w:lang w:val="fr-FR"/>
                                    </w:rPr>
                                    <w:sym w:font="Symbol" w:char="F080"/>
                                  </w:r>
                                </w:p>
                                <w:p w:rsidR="00B92F18" w:rsidRDefault="00B92F18" w:rsidP="00B92F18">
                                  <w:pPr>
                                    <w:pStyle w:val="BulletedList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Mise en test</w:t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  <w:t xml:space="preserve"> </w:t>
                                  </w:r>
                                  <w:r w:rsidRPr="000C67FA">
                                    <w:rPr>
                                      <w:lang w:val="fr-FR"/>
                                    </w:rPr>
                                    <w:sym w:font="Symbol" w:char="F080"/>
                                  </w:r>
                                  <w:r>
                                    <w:rPr>
                                      <w:lang w:val="fr-FR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i/>
                                      <w:lang w:val="fr-FR"/>
                                    </w:rPr>
                                    <w:t xml:space="preserve">pour une période de           mois à compter du                   </w:t>
                                  </w:r>
                                </w:p>
                                <w:p w:rsidR="00B92F18" w:rsidRPr="00B92F18" w:rsidRDefault="00B92F18" w:rsidP="00B92F18">
                                  <w:pPr>
                                    <w:pStyle w:val="BulletedList"/>
                                    <w:rPr>
                                      <w:i/>
                                      <w:lang w:val="fr-FR"/>
                                    </w:rPr>
                                  </w:pPr>
                                  <w:r>
                                    <w:rPr>
                                      <w:i/>
                                      <w:lang w:val="fr-FR"/>
                                    </w:rPr>
                                    <w:t>Refus d’introduction </w:t>
                                  </w:r>
                                  <w:r>
                                    <w:rPr>
                                      <w:i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lang w:val="fr-FR"/>
                                    </w:rPr>
                                    <w:tab/>
                                    <w:t xml:space="preserve"> </w:t>
                                  </w:r>
                                  <w:r w:rsidRPr="000C67FA">
                                    <w:rPr>
                                      <w:lang w:val="fr-FR"/>
                                    </w:rPr>
                                    <w:sym w:font="Symbol" w:char="F080"/>
                                  </w:r>
                                </w:p>
                                <w:p w:rsidR="00B92F18" w:rsidRPr="00B92F18" w:rsidRDefault="00B92F18" w:rsidP="00B92F18">
                                  <w:pPr>
                                    <w:pStyle w:val="BulletedList"/>
                                    <w:rPr>
                                      <w:i/>
                                      <w:lang w:val="fr-FR"/>
                                    </w:rPr>
                                  </w:pPr>
                                  <w:r>
                                    <w:rPr>
                                      <w:i/>
                                      <w:lang w:val="fr-FR"/>
                                    </w:rPr>
                                    <w:t>Demande d’instruction complémentaire </w:t>
                                  </w:r>
                                  <w:r>
                                    <w:rPr>
                                      <w:i/>
                                      <w:lang w:val="fr-FR"/>
                                    </w:rPr>
                                    <w:tab/>
                                    <w:t xml:space="preserve"> </w:t>
                                  </w:r>
                                  <w:r w:rsidRPr="000C67FA">
                                    <w:rPr>
                                      <w:lang w:val="fr-FR"/>
                                    </w:rPr>
                                    <w:sym w:font="Symbol" w:char="F080"/>
                                  </w:r>
                                </w:p>
                                <w:p w:rsidR="00B92F18" w:rsidRPr="000C67FA" w:rsidRDefault="00B92F18" w:rsidP="00B92F18">
                                  <w:pPr>
                                    <w:pStyle w:val="BulletedList"/>
                                    <w:rPr>
                                      <w:i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3.6pt;margin-top:6.25pt;width:487.35pt;height:9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" stroked="f">
                      <v:textbox>
                        <w:txbxContent>
                          <w:p w:rsidR="00B92F18" w:rsidRPr="000C67FA" w:rsidRDefault="00B92F18" w:rsidP="00B92F18">
                            <w:pPr>
                              <w:pStyle w:val="BulletedList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Introduction</w:t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 w:rsidRPr="000C67FA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0C67FA">
                              <w:rPr>
                                <w:lang w:val="fr-FR"/>
                              </w:rPr>
                              <w:sym w:font="Symbol" w:char="F080"/>
                            </w:r>
                          </w:p>
                          <w:p w:rsidR="00B92F18" w:rsidRDefault="00B92F18" w:rsidP="00B92F18">
                            <w:pPr>
                              <w:pStyle w:val="BulletedList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Mise en test</w:t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  <w:t xml:space="preserve"> </w:t>
                            </w:r>
                            <w:r w:rsidRPr="000C67FA">
                              <w:rPr>
                                <w:lang w:val="fr-FR"/>
                              </w:rPr>
                              <w:sym w:font="Symbol" w:char="F080"/>
                            </w:r>
                            <w:r>
                              <w:rPr>
                                <w:lang w:val="fr-FR"/>
                              </w:rPr>
                              <w:t xml:space="preserve">             </w:t>
                            </w:r>
                            <w:r>
                              <w:rPr>
                                <w:i/>
                                <w:lang w:val="fr-FR"/>
                              </w:rPr>
                              <w:t xml:space="preserve">pour une période de           mois à compter du                   </w:t>
                            </w:r>
                          </w:p>
                          <w:p w:rsidR="00B92F18" w:rsidRPr="00B92F18" w:rsidRDefault="00B92F18" w:rsidP="00B92F18">
                            <w:pPr>
                              <w:pStyle w:val="BulletedList"/>
                              <w:rPr>
                                <w:i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lang w:val="fr-FR"/>
                              </w:rPr>
                              <w:t>Refus d’introduction </w:t>
                            </w:r>
                            <w:r>
                              <w:rPr>
                                <w:i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lang w:val="fr-FR"/>
                              </w:rPr>
                              <w:tab/>
                              <w:t xml:space="preserve"> </w:t>
                            </w:r>
                            <w:r w:rsidRPr="000C67FA">
                              <w:rPr>
                                <w:lang w:val="fr-FR"/>
                              </w:rPr>
                              <w:sym w:font="Symbol" w:char="F080"/>
                            </w:r>
                          </w:p>
                          <w:p w:rsidR="00B92F18" w:rsidRPr="00B92F18" w:rsidRDefault="00B92F18" w:rsidP="00B92F18">
                            <w:pPr>
                              <w:pStyle w:val="BulletedList"/>
                              <w:rPr>
                                <w:i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lang w:val="fr-FR"/>
                              </w:rPr>
                              <w:t>Demande d’instruction complémentaire </w:t>
                            </w:r>
                            <w:r>
                              <w:rPr>
                                <w:i/>
                                <w:lang w:val="fr-FR"/>
                              </w:rPr>
                              <w:tab/>
                              <w:t xml:space="preserve"> </w:t>
                            </w:r>
                            <w:r w:rsidRPr="000C67FA">
                              <w:rPr>
                                <w:lang w:val="fr-FR"/>
                              </w:rPr>
                              <w:sym w:font="Symbol" w:char="F080"/>
                            </w:r>
                          </w:p>
                          <w:p w:rsidR="00B92F18" w:rsidRPr="000C67FA" w:rsidRDefault="00B92F18" w:rsidP="00B92F18">
                            <w:pPr>
                              <w:pStyle w:val="BulletedList"/>
                              <w:rPr>
                                <w:i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15063" w:rsidRDefault="00C15063" w:rsidP="00D41088">
            <w:pPr>
              <w:pStyle w:val="BulletedList"/>
              <w:numPr>
                <w:ilvl w:val="0"/>
                <w:numId w:val="0"/>
              </w:numPr>
              <w:ind w:left="144"/>
              <w:rPr>
                <w:lang w:val="fr-FR"/>
              </w:rPr>
            </w:pPr>
          </w:p>
          <w:p w:rsidR="00C15063" w:rsidRDefault="00C15063" w:rsidP="00D41088">
            <w:pPr>
              <w:pStyle w:val="BulletedList"/>
              <w:numPr>
                <w:ilvl w:val="0"/>
                <w:numId w:val="0"/>
              </w:numPr>
              <w:ind w:left="144"/>
              <w:rPr>
                <w:lang w:val="fr-FR"/>
              </w:rPr>
            </w:pPr>
          </w:p>
          <w:p w:rsidR="00C15063" w:rsidRDefault="00C15063" w:rsidP="00D41088">
            <w:pPr>
              <w:pStyle w:val="BulletedList"/>
              <w:numPr>
                <w:ilvl w:val="0"/>
                <w:numId w:val="0"/>
              </w:numPr>
              <w:ind w:left="144"/>
              <w:rPr>
                <w:lang w:val="fr-FR"/>
              </w:rPr>
            </w:pPr>
          </w:p>
          <w:p w:rsidR="00D41088" w:rsidRPr="00A523CF" w:rsidRDefault="00D41088" w:rsidP="00C15063">
            <w:pPr>
              <w:pStyle w:val="BulletedList"/>
              <w:numPr>
                <w:ilvl w:val="0"/>
                <w:numId w:val="0"/>
              </w:numPr>
              <w:rPr>
                <w:i/>
                <w:lang w:val="fr-FR"/>
              </w:rPr>
            </w:pPr>
          </w:p>
        </w:tc>
      </w:tr>
      <w:tr w:rsidR="00D41088" w:rsidRPr="00A7373F" w:rsidTr="00933225">
        <w:trPr>
          <w:trHeight w:val="7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5B8B7" w:themeFill="accent2" w:themeFillTint="66"/>
            <w:vAlign w:val="center"/>
          </w:tcPr>
          <w:p w:rsidR="00D41088" w:rsidRPr="00A7373F" w:rsidRDefault="00D41088" w:rsidP="00933225">
            <w:pPr>
              <w:pStyle w:val="Allcaps"/>
              <w:numPr>
                <w:ilvl w:val="0"/>
                <w:numId w:val="12"/>
              </w:numPr>
              <w:rPr>
                <w:lang w:val="fr-FR"/>
              </w:rPr>
            </w:pPr>
            <w:r>
              <w:rPr>
                <w:lang w:val="fr-FR"/>
              </w:rPr>
              <w:t>PROPOSITION du groupe expert</w:t>
            </w:r>
          </w:p>
        </w:tc>
      </w:tr>
      <w:tr w:rsidR="00D41088" w:rsidRPr="00C15063" w:rsidTr="00933225">
        <w:trPr>
          <w:trHeight w:val="412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C67FA" w:rsidRDefault="00A161DE" w:rsidP="000C67FA">
            <w:pPr>
              <w:pStyle w:val="BulletedList"/>
              <w:numPr>
                <w:ilvl w:val="0"/>
                <w:numId w:val="0"/>
              </w:numPr>
              <w:ind w:left="144"/>
              <w:rPr>
                <w:i/>
                <w:lang w:val="fr-FR"/>
              </w:rPr>
            </w:pPr>
            <w:r>
              <w:rPr>
                <w:i/>
                <w:noProof/>
                <w:lang w:val="fr-FR"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19051</wp:posOffset>
                      </wp:positionV>
                      <wp:extent cx="6189345" cy="1162050"/>
                      <wp:effectExtent l="0" t="0" r="1905" b="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9345" cy="116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67FA" w:rsidRPr="000C67FA" w:rsidRDefault="000C67FA" w:rsidP="000C67FA">
                                  <w:pPr>
                                    <w:pStyle w:val="BulletedList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Introduction</w:t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 w:rsidR="00B92F18">
                                    <w:rPr>
                                      <w:lang w:val="fr-FR"/>
                                    </w:rPr>
                                    <w:tab/>
                                  </w:r>
                                  <w:r w:rsidR="00B92F18">
                                    <w:rPr>
                                      <w:lang w:val="fr-FR"/>
                                    </w:rPr>
                                    <w:tab/>
                                  </w:r>
                                  <w:r w:rsidRPr="000C67FA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  <w:p w:rsidR="000C67FA" w:rsidRDefault="000C67FA" w:rsidP="000C67FA">
                                  <w:pPr>
                                    <w:pStyle w:val="BulletedList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Mise en test</w:t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 w:rsidR="00B92F18">
                                    <w:rPr>
                                      <w:lang w:val="fr-FR"/>
                                    </w:rPr>
                                    <w:tab/>
                                  </w:r>
                                  <w:r w:rsidR="00B92F18">
                                    <w:rPr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  <w:r w:rsidRPr="000C67FA">
                                    <w:rPr>
                                      <w:lang w:val="fr-FR"/>
                                    </w:rPr>
                                    <w:sym w:font="Symbol" w:char="F080"/>
                                  </w:r>
                                  <w:r>
                                    <w:rPr>
                                      <w:lang w:val="fr-FR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i/>
                                      <w:lang w:val="fr-FR"/>
                                    </w:rPr>
                                    <w:t xml:space="preserve">pour une période de           mois à compter du                   </w:t>
                                  </w:r>
                                </w:p>
                                <w:p w:rsidR="000C67FA" w:rsidRPr="00B92F18" w:rsidRDefault="000C67FA" w:rsidP="000C67FA">
                                  <w:pPr>
                                    <w:pStyle w:val="BulletedList"/>
                                    <w:rPr>
                                      <w:i/>
                                      <w:lang w:val="fr-FR"/>
                                    </w:rPr>
                                  </w:pPr>
                                  <w:r>
                                    <w:rPr>
                                      <w:i/>
                                      <w:lang w:val="fr-FR"/>
                                    </w:rPr>
                                    <w:t>Refus d’introduction </w:t>
                                  </w:r>
                                  <w:r>
                                    <w:rPr>
                                      <w:i/>
                                      <w:lang w:val="fr-FR"/>
                                    </w:rPr>
                                    <w:tab/>
                                  </w:r>
                                  <w:r w:rsidR="00B92F18">
                                    <w:rPr>
                                      <w:i/>
                                      <w:lang w:val="fr-FR"/>
                                    </w:rPr>
                                    <w:tab/>
                                  </w:r>
                                  <w:r w:rsidR="00B92F18">
                                    <w:rPr>
                                      <w:i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lang w:val="fr-FR"/>
                                    </w:rPr>
                                    <w:t xml:space="preserve"> </w:t>
                                  </w:r>
                                  <w:r w:rsidRPr="000C67FA">
                                    <w:rPr>
                                      <w:lang w:val="fr-FR"/>
                                    </w:rPr>
                                    <w:sym w:font="Symbol" w:char="F080"/>
                                  </w:r>
                                </w:p>
                                <w:p w:rsidR="00B92F18" w:rsidRPr="00B92F18" w:rsidRDefault="00B92F18" w:rsidP="00B92F18">
                                  <w:pPr>
                                    <w:pStyle w:val="BulletedList"/>
                                    <w:rPr>
                                      <w:i/>
                                      <w:lang w:val="fr-FR"/>
                                    </w:rPr>
                                  </w:pPr>
                                  <w:r>
                                    <w:rPr>
                                      <w:i/>
                                      <w:lang w:val="fr-FR"/>
                                    </w:rPr>
                                    <w:t>Demande d’instruction complémentaire </w:t>
                                  </w:r>
                                  <w:r>
                                    <w:rPr>
                                      <w:i/>
                                      <w:lang w:val="fr-FR"/>
                                    </w:rPr>
                                    <w:tab/>
                                    <w:t xml:space="preserve"> </w:t>
                                  </w:r>
                                  <w:r w:rsidRPr="000C67FA">
                                    <w:rPr>
                                      <w:lang w:val="fr-FR"/>
                                    </w:rPr>
                                    <w:sym w:font="Symbol" w:char="F080"/>
                                  </w:r>
                                </w:p>
                                <w:p w:rsidR="00B92F18" w:rsidRPr="000C67FA" w:rsidRDefault="00B92F18" w:rsidP="000C67FA">
                                  <w:pPr>
                                    <w:pStyle w:val="BulletedList"/>
                                    <w:rPr>
                                      <w:i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1.05pt;margin-top:1.5pt;width:487.3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" stroked="f">
                      <v:textbox>
                        <w:txbxContent>
                          <w:p w:rsidR="000C67FA" w:rsidRPr="000C67FA" w:rsidRDefault="000C67FA" w:rsidP="000C67FA">
                            <w:pPr>
                              <w:pStyle w:val="BulletedList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Introduction</w:t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 w:rsidR="00B92F18">
                              <w:rPr>
                                <w:lang w:val="fr-FR"/>
                              </w:rPr>
                              <w:tab/>
                            </w:r>
                            <w:r w:rsidR="00B92F18">
                              <w:rPr>
                                <w:lang w:val="fr-FR"/>
                              </w:rPr>
                              <w:tab/>
                            </w:r>
                            <w:r w:rsidRPr="000C67FA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  <w:p w:rsidR="000C67FA" w:rsidRDefault="000C67FA" w:rsidP="000C67FA">
                            <w:pPr>
                              <w:pStyle w:val="BulletedList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Mise en test</w:t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 w:rsidR="00B92F18">
                              <w:rPr>
                                <w:lang w:val="fr-FR"/>
                              </w:rPr>
                              <w:tab/>
                            </w:r>
                            <w:r w:rsidR="00B92F18"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0C67FA">
                              <w:rPr>
                                <w:lang w:val="fr-FR"/>
                              </w:rPr>
                              <w:sym w:font="Symbol" w:char="F080"/>
                            </w:r>
                            <w:r>
                              <w:rPr>
                                <w:lang w:val="fr-FR"/>
                              </w:rPr>
                              <w:t xml:space="preserve">             </w:t>
                            </w:r>
                            <w:r>
                              <w:rPr>
                                <w:i/>
                                <w:lang w:val="fr-FR"/>
                              </w:rPr>
                              <w:t xml:space="preserve">pour une période de           mois à compter du                   </w:t>
                            </w:r>
                          </w:p>
                          <w:p w:rsidR="000C67FA" w:rsidRPr="00B92F18" w:rsidRDefault="000C67FA" w:rsidP="000C67FA">
                            <w:pPr>
                              <w:pStyle w:val="BulletedList"/>
                              <w:rPr>
                                <w:i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lang w:val="fr-FR"/>
                              </w:rPr>
                              <w:t>Refus d’introduction </w:t>
                            </w:r>
                            <w:r>
                              <w:rPr>
                                <w:i/>
                                <w:lang w:val="fr-FR"/>
                              </w:rPr>
                              <w:tab/>
                            </w:r>
                            <w:r w:rsidR="00B92F18">
                              <w:rPr>
                                <w:i/>
                                <w:lang w:val="fr-FR"/>
                              </w:rPr>
                              <w:tab/>
                            </w:r>
                            <w:r w:rsidR="00B92F18">
                              <w:rPr>
                                <w:i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lang w:val="fr-FR"/>
                              </w:rPr>
                              <w:t xml:space="preserve"> </w:t>
                            </w:r>
                            <w:r w:rsidRPr="000C67FA">
                              <w:rPr>
                                <w:lang w:val="fr-FR"/>
                              </w:rPr>
                              <w:sym w:font="Symbol" w:char="F080"/>
                            </w:r>
                          </w:p>
                          <w:p w:rsidR="00B92F18" w:rsidRPr="00B92F18" w:rsidRDefault="00B92F18" w:rsidP="00B92F18">
                            <w:pPr>
                              <w:pStyle w:val="BulletedList"/>
                              <w:rPr>
                                <w:i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lang w:val="fr-FR"/>
                              </w:rPr>
                              <w:t>Demande d’instruction complémentaire </w:t>
                            </w:r>
                            <w:r>
                              <w:rPr>
                                <w:i/>
                                <w:lang w:val="fr-FR"/>
                              </w:rPr>
                              <w:tab/>
                              <w:t xml:space="preserve"> </w:t>
                            </w:r>
                            <w:r w:rsidRPr="000C67FA">
                              <w:rPr>
                                <w:lang w:val="fr-FR"/>
                              </w:rPr>
                              <w:sym w:font="Symbol" w:char="F080"/>
                            </w:r>
                          </w:p>
                          <w:p w:rsidR="00B92F18" w:rsidRPr="000C67FA" w:rsidRDefault="00B92F18" w:rsidP="000C67FA">
                            <w:pPr>
                              <w:pStyle w:val="BulletedList"/>
                              <w:rPr>
                                <w:i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67FA">
              <w:rPr>
                <w:i/>
                <w:lang w:val="fr-FR"/>
              </w:rPr>
              <w:t xml:space="preserve">          </w:t>
            </w:r>
          </w:p>
          <w:p w:rsidR="000C67FA" w:rsidRDefault="000C67FA" w:rsidP="000C67FA">
            <w:pPr>
              <w:pStyle w:val="BulletedList"/>
              <w:numPr>
                <w:ilvl w:val="0"/>
                <w:numId w:val="0"/>
              </w:numPr>
              <w:ind w:left="144"/>
              <w:rPr>
                <w:i/>
                <w:lang w:val="fr-FR"/>
              </w:rPr>
            </w:pPr>
          </w:p>
          <w:p w:rsidR="00D41088" w:rsidRDefault="000C67FA" w:rsidP="000C67FA">
            <w:pPr>
              <w:pStyle w:val="BulletedList"/>
              <w:numPr>
                <w:ilvl w:val="0"/>
                <w:numId w:val="0"/>
              </w:numPr>
              <w:ind w:left="144"/>
              <w:rPr>
                <w:i/>
                <w:lang w:val="fr-FR"/>
              </w:rPr>
            </w:pPr>
            <w:r>
              <w:rPr>
                <w:i/>
                <w:lang w:val="fr-FR"/>
              </w:rPr>
              <w:t xml:space="preserve">       </w:t>
            </w:r>
          </w:p>
          <w:p w:rsidR="00D41088" w:rsidRDefault="000C67FA" w:rsidP="000C67FA">
            <w:pPr>
              <w:pStyle w:val="BulletedList"/>
              <w:numPr>
                <w:ilvl w:val="0"/>
                <w:numId w:val="0"/>
              </w:numPr>
              <w:rPr>
                <w:i/>
                <w:lang w:val="fr-FR"/>
              </w:rPr>
            </w:pPr>
            <w:r>
              <w:rPr>
                <w:i/>
                <w:lang w:val="fr-FR"/>
              </w:rPr>
              <w:t xml:space="preserve">                                                            </w:t>
            </w:r>
          </w:p>
          <w:p w:rsidR="00B92F18" w:rsidRDefault="00B92F18" w:rsidP="00B92F18">
            <w:pPr>
              <w:pStyle w:val="BulletedList"/>
              <w:numPr>
                <w:ilvl w:val="0"/>
                <w:numId w:val="0"/>
              </w:numPr>
              <w:ind w:left="144"/>
              <w:rPr>
                <w:i/>
                <w:lang w:val="fr-FR"/>
              </w:rPr>
            </w:pPr>
          </w:p>
          <w:p w:rsidR="000C67FA" w:rsidRDefault="000C67FA" w:rsidP="000C67FA">
            <w:pPr>
              <w:pStyle w:val="BulletedList"/>
              <w:rPr>
                <w:i/>
                <w:lang w:val="fr-FR"/>
              </w:rPr>
            </w:pPr>
            <w:r>
              <w:rPr>
                <w:i/>
                <w:lang w:val="fr-FR"/>
              </w:rPr>
              <w:t>La thérapeutique suivante peut être retirée du livret :</w:t>
            </w:r>
          </w:p>
          <w:p w:rsidR="000C67FA" w:rsidRPr="00A523CF" w:rsidRDefault="000C67FA" w:rsidP="000C67FA">
            <w:pPr>
              <w:pStyle w:val="BulletedList"/>
              <w:numPr>
                <w:ilvl w:val="0"/>
                <w:numId w:val="0"/>
              </w:numPr>
              <w:ind w:left="432"/>
              <w:rPr>
                <w:i/>
                <w:lang w:val="fr-FR"/>
              </w:rPr>
            </w:pPr>
          </w:p>
        </w:tc>
      </w:tr>
      <w:tr w:rsidR="000C67FA" w:rsidRPr="00C15063" w:rsidTr="00933225">
        <w:trPr>
          <w:trHeight w:val="7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5B8B7" w:themeFill="accent2" w:themeFillTint="66"/>
            <w:vAlign w:val="center"/>
          </w:tcPr>
          <w:p w:rsidR="000C67FA" w:rsidRPr="00A7373F" w:rsidRDefault="000C67FA" w:rsidP="000C67FA">
            <w:pPr>
              <w:pStyle w:val="Allcaps"/>
              <w:numPr>
                <w:ilvl w:val="0"/>
                <w:numId w:val="12"/>
              </w:numPr>
              <w:rPr>
                <w:lang w:val="fr-FR"/>
              </w:rPr>
            </w:pPr>
            <w:r>
              <w:rPr>
                <w:lang w:val="fr-FR"/>
              </w:rPr>
              <w:t>MEMBRE DU BUREAU AYANt PARTICIPE A LA DISCUSSION</w:t>
            </w:r>
          </w:p>
        </w:tc>
      </w:tr>
      <w:tr w:rsidR="00D41088" w:rsidRPr="00C15063" w:rsidTr="00933225">
        <w:trPr>
          <w:trHeight w:val="412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C67FA" w:rsidRDefault="000C67FA" w:rsidP="000C67FA">
            <w:pPr>
              <w:pStyle w:val="BulletedList"/>
              <w:numPr>
                <w:ilvl w:val="0"/>
                <w:numId w:val="0"/>
              </w:numPr>
              <w:ind w:left="432" w:hanging="288"/>
              <w:rPr>
                <w:i/>
                <w:lang w:val="fr-FR"/>
              </w:rPr>
            </w:pPr>
          </w:p>
          <w:p w:rsidR="000C67FA" w:rsidRPr="00A523CF" w:rsidRDefault="000C67FA" w:rsidP="008A16FB">
            <w:pPr>
              <w:pStyle w:val="BulletedList"/>
              <w:numPr>
                <w:ilvl w:val="0"/>
                <w:numId w:val="0"/>
              </w:numPr>
              <w:rPr>
                <w:lang w:val="fr-FR"/>
              </w:rPr>
            </w:pPr>
          </w:p>
        </w:tc>
      </w:tr>
      <w:tr w:rsidR="000C67FA" w:rsidRPr="00A7373F" w:rsidTr="00933225">
        <w:trPr>
          <w:trHeight w:val="7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5B8B7" w:themeFill="accent2" w:themeFillTint="66"/>
            <w:vAlign w:val="center"/>
          </w:tcPr>
          <w:p w:rsidR="000C67FA" w:rsidRPr="00A7373F" w:rsidRDefault="000C67FA" w:rsidP="00933225">
            <w:pPr>
              <w:pStyle w:val="Allcaps"/>
              <w:numPr>
                <w:ilvl w:val="0"/>
                <w:numId w:val="12"/>
              </w:numPr>
              <w:rPr>
                <w:lang w:val="fr-FR"/>
              </w:rPr>
            </w:pPr>
            <w:r>
              <w:rPr>
                <w:lang w:val="fr-FR"/>
              </w:rPr>
              <w:t>DEcision de LA COMEDIMS</w:t>
            </w:r>
          </w:p>
        </w:tc>
      </w:tr>
      <w:tr w:rsidR="000C67FA" w:rsidRPr="00C15063" w:rsidTr="00933225">
        <w:trPr>
          <w:trHeight w:val="412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C67FA" w:rsidRDefault="00A161DE" w:rsidP="00933225">
            <w:pPr>
              <w:pStyle w:val="BulletedList"/>
              <w:numPr>
                <w:ilvl w:val="0"/>
                <w:numId w:val="0"/>
              </w:numPr>
              <w:ind w:left="144"/>
              <w:rPr>
                <w:i/>
                <w:lang w:val="fr-FR"/>
              </w:rPr>
            </w:pPr>
            <w:r>
              <w:rPr>
                <w:i/>
                <w:noProof/>
                <w:lang w:val="fr-FR"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128270</wp:posOffset>
                      </wp:positionV>
                      <wp:extent cx="5864860" cy="1235075"/>
                      <wp:effectExtent l="0" t="0" r="2540" b="3175"/>
                      <wp:wrapNone/>
                      <wp:docPr id="3" name="Zone de tex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4860" cy="1235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2F18" w:rsidRPr="000C67FA" w:rsidRDefault="00B92F18" w:rsidP="00B92F18">
                                  <w:pPr>
                                    <w:pStyle w:val="BulletedList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Introduction</w:t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 w:rsidRPr="000C67FA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  <w:r w:rsidRPr="000C67FA">
                                    <w:rPr>
                                      <w:lang w:val="fr-FR"/>
                                    </w:rPr>
                                    <w:sym w:font="Symbol" w:char="F080"/>
                                  </w:r>
                                </w:p>
                                <w:p w:rsidR="00B92F18" w:rsidRDefault="00B92F18" w:rsidP="00B92F18">
                                  <w:pPr>
                                    <w:pStyle w:val="BulletedList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Mise en test</w:t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lang w:val="fr-FR"/>
                                    </w:rPr>
                                    <w:tab/>
                                    <w:t xml:space="preserve"> </w:t>
                                  </w:r>
                                  <w:r w:rsidRPr="000C67FA">
                                    <w:rPr>
                                      <w:lang w:val="fr-FR"/>
                                    </w:rPr>
                                    <w:sym w:font="Symbol" w:char="F080"/>
                                  </w:r>
                                  <w:r>
                                    <w:rPr>
                                      <w:lang w:val="fr-FR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i/>
                                      <w:lang w:val="fr-FR"/>
                                    </w:rPr>
                                    <w:t xml:space="preserve">pour une période de           mois à compter du                   </w:t>
                                  </w:r>
                                </w:p>
                                <w:p w:rsidR="00B92F18" w:rsidRPr="00B92F18" w:rsidRDefault="00B92F18" w:rsidP="00B92F18">
                                  <w:pPr>
                                    <w:pStyle w:val="BulletedList"/>
                                    <w:rPr>
                                      <w:i/>
                                      <w:lang w:val="fr-FR"/>
                                    </w:rPr>
                                  </w:pPr>
                                  <w:r>
                                    <w:rPr>
                                      <w:i/>
                                      <w:lang w:val="fr-FR"/>
                                    </w:rPr>
                                    <w:t>Refus d’introduction </w:t>
                                  </w:r>
                                  <w:r>
                                    <w:rPr>
                                      <w:i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lang w:val="fr-FR"/>
                                    </w:rPr>
                                    <w:tab/>
                                    <w:t xml:space="preserve"> </w:t>
                                  </w:r>
                                  <w:r w:rsidRPr="000C67FA">
                                    <w:rPr>
                                      <w:lang w:val="fr-FR"/>
                                    </w:rPr>
                                    <w:sym w:font="Symbol" w:char="F080"/>
                                  </w:r>
                                </w:p>
                                <w:p w:rsidR="00B92F18" w:rsidRPr="00B92F18" w:rsidRDefault="00B92F18" w:rsidP="00B92F18">
                                  <w:pPr>
                                    <w:pStyle w:val="BulletedList"/>
                                    <w:rPr>
                                      <w:i/>
                                      <w:lang w:val="fr-FR"/>
                                    </w:rPr>
                                  </w:pPr>
                                  <w:r>
                                    <w:rPr>
                                      <w:i/>
                                      <w:lang w:val="fr-FR"/>
                                    </w:rPr>
                                    <w:t>Demande d’instruction complémentaire </w:t>
                                  </w:r>
                                  <w:r>
                                    <w:rPr>
                                      <w:i/>
                                      <w:lang w:val="fr-FR"/>
                                    </w:rPr>
                                    <w:tab/>
                                    <w:t xml:space="preserve"> </w:t>
                                  </w:r>
                                  <w:r w:rsidRPr="000C67FA">
                                    <w:rPr>
                                      <w:lang w:val="fr-FR"/>
                                    </w:rPr>
                                    <w:sym w:font="Symbol" w:char="F080"/>
                                  </w:r>
                                </w:p>
                                <w:p w:rsidR="00B92F18" w:rsidRPr="000C67FA" w:rsidRDefault="00B92F18" w:rsidP="00B92F18">
                                  <w:pPr>
                                    <w:pStyle w:val="BulletedList"/>
                                    <w:rPr>
                                      <w:i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" o:spid="_x0000_s1028" type="#_x0000_t202" style="position:absolute;left:0;text-align:left;margin-left:17.7pt;margin-top:10.1pt;width:461.8pt;height:9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" stroked="f">
                      <v:textbox>
                        <w:txbxContent>
                          <w:p w:rsidR="00B92F18" w:rsidRPr="000C67FA" w:rsidRDefault="00B92F18" w:rsidP="00B92F18">
                            <w:pPr>
                              <w:pStyle w:val="BulletedList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Introduction</w:t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 w:rsidRPr="000C67FA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0C67FA">
                              <w:rPr>
                                <w:lang w:val="fr-FR"/>
                              </w:rPr>
                              <w:sym w:font="Symbol" w:char="F080"/>
                            </w:r>
                          </w:p>
                          <w:p w:rsidR="00B92F18" w:rsidRDefault="00B92F18" w:rsidP="00B92F18">
                            <w:pPr>
                              <w:pStyle w:val="BulletedList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Mise en test</w:t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ab/>
                              <w:t xml:space="preserve"> </w:t>
                            </w:r>
                            <w:r w:rsidRPr="000C67FA">
                              <w:rPr>
                                <w:lang w:val="fr-FR"/>
                              </w:rPr>
                              <w:sym w:font="Symbol" w:char="F080"/>
                            </w:r>
                            <w:r>
                              <w:rPr>
                                <w:lang w:val="fr-FR"/>
                              </w:rPr>
                              <w:t xml:space="preserve">             </w:t>
                            </w:r>
                            <w:r>
                              <w:rPr>
                                <w:i/>
                                <w:lang w:val="fr-FR"/>
                              </w:rPr>
                              <w:t xml:space="preserve">pour une période de           mois à compter du                   </w:t>
                            </w:r>
                          </w:p>
                          <w:p w:rsidR="00B92F18" w:rsidRPr="00B92F18" w:rsidRDefault="00B92F18" w:rsidP="00B92F18">
                            <w:pPr>
                              <w:pStyle w:val="BulletedList"/>
                              <w:rPr>
                                <w:i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lang w:val="fr-FR"/>
                              </w:rPr>
                              <w:t>Refus d’introduction </w:t>
                            </w:r>
                            <w:r>
                              <w:rPr>
                                <w:i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lang w:val="fr-FR"/>
                              </w:rPr>
                              <w:tab/>
                              <w:t xml:space="preserve"> </w:t>
                            </w:r>
                            <w:r w:rsidRPr="000C67FA">
                              <w:rPr>
                                <w:lang w:val="fr-FR"/>
                              </w:rPr>
                              <w:sym w:font="Symbol" w:char="F080"/>
                            </w:r>
                          </w:p>
                          <w:p w:rsidR="00B92F18" w:rsidRPr="00B92F18" w:rsidRDefault="00B92F18" w:rsidP="00B92F18">
                            <w:pPr>
                              <w:pStyle w:val="BulletedList"/>
                              <w:rPr>
                                <w:i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lang w:val="fr-FR"/>
                              </w:rPr>
                              <w:t>Demande d’instruction complémentaire </w:t>
                            </w:r>
                            <w:r>
                              <w:rPr>
                                <w:i/>
                                <w:lang w:val="fr-FR"/>
                              </w:rPr>
                              <w:tab/>
                              <w:t xml:space="preserve"> </w:t>
                            </w:r>
                            <w:r w:rsidRPr="000C67FA">
                              <w:rPr>
                                <w:lang w:val="fr-FR"/>
                              </w:rPr>
                              <w:sym w:font="Symbol" w:char="F080"/>
                            </w:r>
                          </w:p>
                          <w:p w:rsidR="00B92F18" w:rsidRPr="000C67FA" w:rsidRDefault="00B92F18" w:rsidP="00B92F18">
                            <w:pPr>
                              <w:pStyle w:val="BulletedList"/>
                              <w:rPr>
                                <w:i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67FA">
              <w:rPr>
                <w:i/>
                <w:lang w:val="fr-FR"/>
              </w:rPr>
              <w:t xml:space="preserve">          </w:t>
            </w:r>
          </w:p>
          <w:p w:rsidR="000C67FA" w:rsidRDefault="000C67FA" w:rsidP="00933225">
            <w:pPr>
              <w:pStyle w:val="BulletedList"/>
              <w:numPr>
                <w:ilvl w:val="0"/>
                <w:numId w:val="0"/>
              </w:numPr>
              <w:ind w:left="144"/>
              <w:rPr>
                <w:i/>
                <w:lang w:val="fr-FR"/>
              </w:rPr>
            </w:pPr>
          </w:p>
          <w:p w:rsidR="000C67FA" w:rsidRDefault="000C67FA" w:rsidP="00933225">
            <w:pPr>
              <w:pStyle w:val="BulletedList"/>
              <w:numPr>
                <w:ilvl w:val="0"/>
                <w:numId w:val="0"/>
              </w:numPr>
              <w:ind w:left="144"/>
              <w:rPr>
                <w:i/>
                <w:lang w:val="fr-FR"/>
              </w:rPr>
            </w:pPr>
            <w:r>
              <w:rPr>
                <w:i/>
                <w:lang w:val="fr-FR"/>
              </w:rPr>
              <w:t xml:space="preserve">       </w:t>
            </w:r>
          </w:p>
          <w:p w:rsidR="00B92F18" w:rsidRDefault="000C67FA" w:rsidP="00933225">
            <w:pPr>
              <w:pStyle w:val="BulletedList"/>
              <w:numPr>
                <w:ilvl w:val="0"/>
                <w:numId w:val="0"/>
              </w:numPr>
              <w:rPr>
                <w:i/>
                <w:lang w:val="fr-FR"/>
              </w:rPr>
            </w:pPr>
            <w:r>
              <w:rPr>
                <w:i/>
                <w:lang w:val="fr-FR"/>
              </w:rPr>
              <w:t xml:space="preserve">          </w:t>
            </w:r>
          </w:p>
          <w:p w:rsidR="000C67FA" w:rsidRDefault="000C67FA" w:rsidP="00933225">
            <w:pPr>
              <w:pStyle w:val="BulletedList"/>
              <w:numPr>
                <w:ilvl w:val="0"/>
                <w:numId w:val="0"/>
              </w:numPr>
              <w:rPr>
                <w:i/>
                <w:lang w:val="fr-FR"/>
              </w:rPr>
            </w:pPr>
            <w:r>
              <w:rPr>
                <w:i/>
                <w:lang w:val="fr-FR"/>
              </w:rPr>
              <w:t xml:space="preserve">                                                  </w:t>
            </w:r>
          </w:p>
          <w:p w:rsidR="000C67FA" w:rsidRDefault="000C67FA" w:rsidP="00933225">
            <w:pPr>
              <w:pStyle w:val="BulletedList"/>
              <w:rPr>
                <w:i/>
                <w:lang w:val="fr-FR"/>
              </w:rPr>
            </w:pPr>
            <w:r>
              <w:rPr>
                <w:i/>
                <w:lang w:val="fr-FR"/>
              </w:rPr>
              <w:t>La thérapeutique suivante peut être retirée du livret :</w:t>
            </w:r>
          </w:p>
          <w:p w:rsidR="000C67FA" w:rsidRPr="00A523CF" w:rsidRDefault="000C67FA" w:rsidP="00933225">
            <w:pPr>
              <w:pStyle w:val="BulletedList"/>
              <w:numPr>
                <w:ilvl w:val="0"/>
                <w:numId w:val="0"/>
              </w:numPr>
              <w:ind w:left="432"/>
              <w:rPr>
                <w:i/>
                <w:lang w:val="fr-FR"/>
              </w:rPr>
            </w:pPr>
          </w:p>
        </w:tc>
      </w:tr>
      <w:tr w:rsidR="00B92F18" w:rsidRPr="00C15063" w:rsidTr="00933225">
        <w:trPr>
          <w:trHeight w:val="7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5B8B7" w:themeFill="accent2" w:themeFillTint="66"/>
            <w:vAlign w:val="center"/>
          </w:tcPr>
          <w:p w:rsidR="00B92F18" w:rsidRPr="00A7373F" w:rsidRDefault="00B92F18" w:rsidP="00B92F18">
            <w:pPr>
              <w:pStyle w:val="Allcaps"/>
              <w:rPr>
                <w:lang w:val="fr-FR"/>
              </w:rPr>
            </w:pPr>
            <w:r>
              <w:rPr>
                <w:lang w:val="fr-FR"/>
              </w:rPr>
              <w:t>Signature du PréSIDENT de LA COMEDIMS</w:t>
            </w:r>
          </w:p>
        </w:tc>
      </w:tr>
      <w:tr w:rsidR="00B92F18" w:rsidTr="00933225">
        <w:tc>
          <w:tcPr>
            <w:tcW w:w="4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92F18" w:rsidRDefault="00B92F18" w:rsidP="00933225">
            <w:r>
              <w:t>Nom :</w:t>
            </w:r>
          </w:p>
          <w:p w:rsidR="00B92F18" w:rsidRDefault="00B92F18" w:rsidP="00933225"/>
          <w:p w:rsidR="00B92F18" w:rsidRDefault="00B92F18" w:rsidP="00933225">
            <w:r>
              <w:t>Date :</w:t>
            </w:r>
          </w:p>
        </w:tc>
        <w:tc>
          <w:tcPr>
            <w:tcW w:w="54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92F18" w:rsidRDefault="00B92F18" w:rsidP="00933225"/>
        </w:tc>
      </w:tr>
    </w:tbl>
    <w:p w:rsidR="00D41088" w:rsidRPr="00D41088" w:rsidRDefault="00D41088">
      <w:pPr>
        <w:rPr>
          <w:lang w:val="fr-FR"/>
        </w:rPr>
      </w:pPr>
    </w:p>
    <w:sectPr w:rsidR="00D41088" w:rsidRPr="00D41088" w:rsidSect="00E93BA6">
      <w:footerReference w:type="default" r:id="rId10"/>
      <w:pgSz w:w="11907" w:h="16839"/>
      <w:pgMar w:top="1080" w:right="1440" w:bottom="108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B96" w:rsidRDefault="005B0B96" w:rsidP="005A4CDB">
      <w:pPr>
        <w:spacing w:before="0" w:after="0"/>
      </w:pPr>
      <w:r>
        <w:separator/>
      </w:r>
    </w:p>
  </w:endnote>
  <w:endnote w:type="continuationSeparator" w:id="0">
    <w:p w:rsidR="005B0B96" w:rsidRDefault="005B0B96" w:rsidP="005A4C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4310714"/>
      <w:docPartObj>
        <w:docPartGallery w:val="Page Numbers (Bottom of Page)"/>
        <w:docPartUnique/>
      </w:docPartObj>
    </w:sdtPr>
    <w:sdtEndPr/>
    <w:sdtContent>
      <w:p w:rsidR="005A4CDB" w:rsidRDefault="004C2911">
        <w:pPr>
          <w:pStyle w:val="Pieddepage"/>
          <w:jc w:val="right"/>
        </w:pPr>
        <w:r>
          <w:fldChar w:fldCharType="begin"/>
        </w:r>
        <w:r w:rsidR="005A4CDB">
          <w:instrText>PAGE   \* MERGEFORMAT</w:instrText>
        </w:r>
        <w:r>
          <w:fldChar w:fldCharType="separate"/>
        </w:r>
        <w:r w:rsidR="00EE4D45" w:rsidRPr="00EE4D45">
          <w:rPr>
            <w:noProof/>
            <w:lang w:val="fr-FR"/>
          </w:rPr>
          <w:t>1</w:t>
        </w:r>
        <w:r>
          <w:fldChar w:fldCharType="end"/>
        </w:r>
      </w:p>
    </w:sdtContent>
  </w:sdt>
  <w:p w:rsidR="005A4CDB" w:rsidRDefault="005A4CD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B96" w:rsidRDefault="005B0B96" w:rsidP="005A4CDB">
      <w:pPr>
        <w:spacing w:before="0" w:after="0"/>
      </w:pPr>
      <w:r>
        <w:separator/>
      </w:r>
    </w:p>
  </w:footnote>
  <w:footnote w:type="continuationSeparator" w:id="0">
    <w:p w:rsidR="005B0B96" w:rsidRDefault="005B0B96" w:rsidP="005A4CD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09E3"/>
    <w:multiLevelType w:val="hybridMultilevel"/>
    <w:tmpl w:val="6EBA3914"/>
    <w:lvl w:ilvl="0" w:tplc="6A248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30A2"/>
    <w:multiLevelType w:val="hybridMultilevel"/>
    <w:tmpl w:val="D082A71A"/>
    <w:lvl w:ilvl="0" w:tplc="FFBC91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5746489"/>
    <w:multiLevelType w:val="hybridMultilevel"/>
    <w:tmpl w:val="35288D7A"/>
    <w:lvl w:ilvl="0" w:tplc="613A8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F7E96"/>
    <w:multiLevelType w:val="hybridMultilevel"/>
    <w:tmpl w:val="12E43770"/>
    <w:lvl w:ilvl="0" w:tplc="4C744F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3787A"/>
    <w:multiLevelType w:val="hybridMultilevel"/>
    <w:tmpl w:val="662E559E"/>
    <w:lvl w:ilvl="0" w:tplc="8A1CF6BC">
      <w:start w:val="1"/>
      <w:numFmt w:val="bullet"/>
      <w:lvlText w:val="-"/>
      <w:lvlJc w:val="left"/>
      <w:pPr>
        <w:ind w:left="1152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DF128CE"/>
    <w:multiLevelType w:val="hybridMultilevel"/>
    <w:tmpl w:val="5CE402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A72B5"/>
    <w:multiLevelType w:val="hybridMultilevel"/>
    <w:tmpl w:val="67E08A1E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04540D"/>
    <w:multiLevelType w:val="hybridMultilevel"/>
    <w:tmpl w:val="90745B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46D5B"/>
    <w:multiLevelType w:val="hybridMultilevel"/>
    <w:tmpl w:val="2940D420"/>
    <w:lvl w:ilvl="0" w:tplc="4C744F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6092C"/>
    <w:multiLevelType w:val="hybridMultilevel"/>
    <w:tmpl w:val="3CEEE0E8"/>
    <w:lvl w:ilvl="0" w:tplc="FFBC916E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45E76265"/>
    <w:multiLevelType w:val="hybridMultilevel"/>
    <w:tmpl w:val="3468F83A"/>
    <w:lvl w:ilvl="0" w:tplc="2C2E3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A1ACD"/>
    <w:multiLevelType w:val="hybridMultilevel"/>
    <w:tmpl w:val="580E95A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2E5E53"/>
    <w:multiLevelType w:val="hybridMultilevel"/>
    <w:tmpl w:val="CA1AC956"/>
    <w:lvl w:ilvl="0" w:tplc="04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 w15:restartNumberingAfterBreak="0">
    <w:nsid w:val="4B7465AE"/>
    <w:multiLevelType w:val="hybridMultilevel"/>
    <w:tmpl w:val="24B0B508"/>
    <w:lvl w:ilvl="0" w:tplc="FFBC916E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E27E5"/>
    <w:multiLevelType w:val="hybridMultilevel"/>
    <w:tmpl w:val="0AC6A932"/>
    <w:lvl w:ilvl="0" w:tplc="BDD2D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B20C2"/>
    <w:multiLevelType w:val="hybridMultilevel"/>
    <w:tmpl w:val="C22EDA76"/>
    <w:lvl w:ilvl="0" w:tplc="22C08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3E381A"/>
    <w:multiLevelType w:val="hybridMultilevel"/>
    <w:tmpl w:val="6EBA3914"/>
    <w:lvl w:ilvl="0" w:tplc="6A248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11"/>
  </w:num>
  <w:num w:numId="4">
    <w:abstractNumId w:val="12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5"/>
  </w:num>
  <w:num w:numId="8">
    <w:abstractNumId w:val="7"/>
  </w:num>
  <w:num w:numId="9">
    <w:abstractNumId w:val="2"/>
  </w:num>
  <w:num w:numId="10">
    <w:abstractNumId w:val="10"/>
  </w:num>
  <w:num w:numId="11">
    <w:abstractNumId w:val="14"/>
  </w:num>
  <w:num w:numId="12">
    <w:abstractNumId w:val="0"/>
  </w:num>
  <w:num w:numId="13">
    <w:abstractNumId w:val="3"/>
  </w:num>
  <w:num w:numId="14">
    <w:abstractNumId w:val="8"/>
  </w:num>
  <w:num w:numId="15">
    <w:abstractNumId w:val="16"/>
  </w:num>
  <w:num w:numId="16">
    <w:abstractNumId w:val="13"/>
  </w:num>
  <w:num w:numId="17">
    <w:abstractNumId w:val="1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3F"/>
    <w:rsid w:val="000072E2"/>
    <w:rsid w:val="000A56B8"/>
    <w:rsid w:val="000C4E9D"/>
    <w:rsid w:val="000C67FA"/>
    <w:rsid w:val="00150FFF"/>
    <w:rsid w:val="00243D92"/>
    <w:rsid w:val="00281B77"/>
    <w:rsid w:val="002B0586"/>
    <w:rsid w:val="002F2B39"/>
    <w:rsid w:val="00333B74"/>
    <w:rsid w:val="00361D51"/>
    <w:rsid w:val="003710BF"/>
    <w:rsid w:val="00397CD4"/>
    <w:rsid w:val="00406431"/>
    <w:rsid w:val="00410C63"/>
    <w:rsid w:val="00466553"/>
    <w:rsid w:val="00474D78"/>
    <w:rsid w:val="004C2911"/>
    <w:rsid w:val="004D15F7"/>
    <w:rsid w:val="005142E7"/>
    <w:rsid w:val="00535024"/>
    <w:rsid w:val="00537D4F"/>
    <w:rsid w:val="00590BF9"/>
    <w:rsid w:val="005A4CDB"/>
    <w:rsid w:val="005B0B96"/>
    <w:rsid w:val="00610535"/>
    <w:rsid w:val="00615ABA"/>
    <w:rsid w:val="00652027"/>
    <w:rsid w:val="006640B6"/>
    <w:rsid w:val="00664E21"/>
    <w:rsid w:val="0076011E"/>
    <w:rsid w:val="00776896"/>
    <w:rsid w:val="007B6E46"/>
    <w:rsid w:val="007F07B3"/>
    <w:rsid w:val="008853D9"/>
    <w:rsid w:val="00885C19"/>
    <w:rsid w:val="0089066F"/>
    <w:rsid w:val="00891048"/>
    <w:rsid w:val="00897D65"/>
    <w:rsid w:val="008A16FB"/>
    <w:rsid w:val="008A77E9"/>
    <w:rsid w:val="008D172B"/>
    <w:rsid w:val="00982230"/>
    <w:rsid w:val="009A0025"/>
    <w:rsid w:val="009C3003"/>
    <w:rsid w:val="00A161DE"/>
    <w:rsid w:val="00A523CF"/>
    <w:rsid w:val="00A67EC5"/>
    <w:rsid w:val="00A7373F"/>
    <w:rsid w:val="00AC719B"/>
    <w:rsid w:val="00B05508"/>
    <w:rsid w:val="00B1098B"/>
    <w:rsid w:val="00B25403"/>
    <w:rsid w:val="00B25FD9"/>
    <w:rsid w:val="00B87171"/>
    <w:rsid w:val="00B92F18"/>
    <w:rsid w:val="00BC15C2"/>
    <w:rsid w:val="00C15063"/>
    <w:rsid w:val="00CA22EB"/>
    <w:rsid w:val="00CB09B1"/>
    <w:rsid w:val="00D04748"/>
    <w:rsid w:val="00D41088"/>
    <w:rsid w:val="00DA307F"/>
    <w:rsid w:val="00E12B65"/>
    <w:rsid w:val="00E65102"/>
    <w:rsid w:val="00E93BA6"/>
    <w:rsid w:val="00EB1DE4"/>
    <w:rsid w:val="00ED7F09"/>
    <w:rsid w:val="00EE4D45"/>
    <w:rsid w:val="00F208A6"/>
    <w:rsid w:val="00F328BC"/>
    <w:rsid w:val="00F34853"/>
    <w:rsid w:val="00F63942"/>
    <w:rsid w:val="00F773EC"/>
    <w:rsid w:val="00F82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A14ACE-5D31-4C8D-8968-3233598E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B77"/>
    <w:pPr>
      <w:spacing w:before="40" w:after="40"/>
    </w:pPr>
    <w:rPr>
      <w:rFonts w:ascii="Verdana" w:hAnsi="Verdana" w:cs="Verdana"/>
      <w:sz w:val="16"/>
      <w:szCs w:val="16"/>
      <w:lang w:val="en-US" w:eastAsia="en-US" w:bidi="en-US"/>
    </w:rPr>
  </w:style>
  <w:style w:type="paragraph" w:styleId="Titre1">
    <w:name w:val="heading 1"/>
    <w:basedOn w:val="Normal"/>
    <w:next w:val="Normal"/>
    <w:qFormat/>
    <w:rsid w:val="00281B77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81B77"/>
    <w:rPr>
      <w:rFonts w:ascii="Tahoma" w:hAnsi="Tahoma" w:cs="Tahoma"/>
    </w:rPr>
  </w:style>
  <w:style w:type="character" w:customStyle="1" w:styleId="AllcapsChar">
    <w:name w:val="All caps Char"/>
    <w:basedOn w:val="Policepardfaut"/>
    <w:link w:val="Allcaps"/>
    <w:locked/>
    <w:rsid w:val="00281B77"/>
    <w:rPr>
      <w:rFonts w:ascii="Verdana" w:hAnsi="Verdana" w:hint="default"/>
      <w:caps/>
      <w:sz w:val="16"/>
      <w:szCs w:val="16"/>
      <w:lang w:val="en-US" w:eastAsia="en-US" w:bidi="en-US"/>
    </w:rPr>
  </w:style>
  <w:style w:type="paragraph" w:customStyle="1" w:styleId="Allcaps">
    <w:name w:val="All caps"/>
    <w:basedOn w:val="Normal"/>
    <w:link w:val="AllcapsChar"/>
    <w:rsid w:val="00281B77"/>
    <w:rPr>
      <w:caps/>
    </w:rPr>
  </w:style>
  <w:style w:type="paragraph" w:customStyle="1" w:styleId="BulletedList">
    <w:name w:val="Bulleted List"/>
    <w:basedOn w:val="Normal"/>
    <w:rsid w:val="00281B77"/>
    <w:pPr>
      <w:numPr>
        <w:numId w:val="1"/>
      </w:numPr>
      <w:spacing w:before="120" w:after="240"/>
    </w:pPr>
  </w:style>
  <w:style w:type="character" w:customStyle="1" w:styleId="BoldChar">
    <w:name w:val="Bold Char"/>
    <w:basedOn w:val="Policepardfaut"/>
    <w:link w:val="Bold"/>
    <w:locked/>
    <w:rsid w:val="00281B77"/>
    <w:rPr>
      <w:rFonts w:ascii="Verdana" w:hAnsi="Verdana" w:hint="default"/>
      <w:b/>
      <w:bCs w:val="0"/>
      <w:sz w:val="16"/>
      <w:szCs w:val="24"/>
      <w:lang w:val="en-US" w:eastAsia="en-US" w:bidi="en-US"/>
    </w:rPr>
  </w:style>
  <w:style w:type="paragraph" w:customStyle="1" w:styleId="Bold">
    <w:name w:val="Bold"/>
    <w:basedOn w:val="Normal"/>
    <w:link w:val="BoldChar"/>
    <w:rsid w:val="00281B77"/>
    <w:rPr>
      <w:b/>
    </w:rPr>
  </w:style>
  <w:style w:type="character" w:customStyle="1" w:styleId="ItalicChar">
    <w:name w:val="Italic Char"/>
    <w:basedOn w:val="Policepardfaut"/>
    <w:link w:val="Italic"/>
    <w:locked/>
    <w:rsid w:val="00281B77"/>
    <w:rPr>
      <w:rFonts w:ascii="Verdana" w:hAnsi="Verdana" w:hint="default"/>
      <w:i/>
      <w:iCs w:val="0"/>
      <w:sz w:val="16"/>
      <w:szCs w:val="24"/>
      <w:lang w:val="en-US" w:eastAsia="en-US" w:bidi="en-US"/>
    </w:rPr>
  </w:style>
  <w:style w:type="paragraph" w:customStyle="1" w:styleId="Italic">
    <w:name w:val="Italic"/>
    <w:basedOn w:val="Normal"/>
    <w:link w:val="ItalicChar"/>
    <w:rsid w:val="00281B77"/>
    <w:rPr>
      <w:i/>
    </w:rPr>
  </w:style>
  <w:style w:type="paragraph" w:styleId="Paragraphedeliste">
    <w:name w:val="List Paragraph"/>
    <w:basedOn w:val="Normal"/>
    <w:uiPriority w:val="34"/>
    <w:qFormat/>
    <w:rsid w:val="00615ABA"/>
    <w:pPr>
      <w:ind w:left="720"/>
      <w:contextualSpacing/>
    </w:pPr>
  </w:style>
  <w:style w:type="paragraph" w:styleId="En-tte">
    <w:name w:val="header"/>
    <w:basedOn w:val="Normal"/>
    <w:link w:val="En-tteCar"/>
    <w:rsid w:val="005A4CDB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rsid w:val="005A4CDB"/>
    <w:rPr>
      <w:rFonts w:ascii="Verdana" w:hAnsi="Verdana" w:cs="Verdana"/>
      <w:sz w:val="16"/>
      <w:szCs w:val="16"/>
      <w:lang w:val="en-US" w:eastAsia="en-US" w:bidi="en-US"/>
    </w:rPr>
  </w:style>
  <w:style w:type="paragraph" w:styleId="Pieddepage">
    <w:name w:val="footer"/>
    <w:basedOn w:val="Normal"/>
    <w:link w:val="PieddepageCar"/>
    <w:uiPriority w:val="99"/>
    <w:rsid w:val="005A4CDB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A4CDB"/>
    <w:rPr>
      <w:rFonts w:ascii="Verdana" w:hAnsi="Verdana" w:cs="Verdana"/>
      <w:sz w:val="16"/>
      <w:szCs w:val="16"/>
      <w:lang w:val="en-US" w:eastAsia="en-US" w:bidi="en-US"/>
    </w:rPr>
  </w:style>
  <w:style w:type="character" w:styleId="Textedelespacerserv">
    <w:name w:val="Placeholder Text"/>
    <w:basedOn w:val="Policepardfaut"/>
    <w:uiPriority w:val="99"/>
    <w:semiHidden/>
    <w:rsid w:val="00BC15C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B25FD9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semiHidden/>
    <w:unhideWhenUsed/>
    <w:rsid w:val="00B055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ptimal.chrul.net/showProduct.html?productId=18716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G:\REFERENT%20GAMME%20ANTIDOTES\2021.10.01%20-%20RCP%20NIXOID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cal\AppData\Roaming\Microsoft\Templates\Employee%20evalu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67E2E3-5772-42E8-B3A7-ED6D252096AD}"/>
      </w:docPartPr>
      <w:docPartBody>
        <w:p w:rsidR="00992C35" w:rsidRDefault="00CF2FAC">
          <w:r w:rsidRPr="00660331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A3976E-EF70-411A-9F64-7C2BFCF0F87C}"/>
      </w:docPartPr>
      <w:docPartBody>
        <w:p w:rsidR="00992C35" w:rsidRDefault="00CF2FAC">
          <w:r w:rsidRPr="0066033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2B3A67B49104954B961579598D24A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A59A75-9F02-44AE-87EC-02A8B70A09DF}"/>
      </w:docPartPr>
      <w:docPartBody>
        <w:p w:rsidR="00992C35" w:rsidRDefault="00CF2FAC" w:rsidP="00CF2FAC">
          <w:pPr>
            <w:pStyle w:val="E2B3A67B49104954B961579598D24AA8"/>
          </w:pPr>
          <w:r w:rsidRPr="0066033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E574B057D80443D9E4A75FAC291ED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296FE9-3EF0-46A1-B8B5-0CC51CD71030}"/>
      </w:docPartPr>
      <w:docPartBody>
        <w:p w:rsidR="00992C35" w:rsidRDefault="00CF2FAC" w:rsidP="00CF2FAC">
          <w:pPr>
            <w:pStyle w:val="AE574B057D80443D9E4A75FAC291EDA8"/>
          </w:pPr>
          <w:r w:rsidRPr="0066033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3C2526C07274406BEC76BCEBB4799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CC3702-359C-459F-A7F9-FFB08FC0DEFB}"/>
      </w:docPartPr>
      <w:docPartBody>
        <w:p w:rsidR="00992C35" w:rsidRDefault="00CF2FAC" w:rsidP="00CF2FAC">
          <w:pPr>
            <w:pStyle w:val="A3C2526C07274406BEC76BCEBB4799B7"/>
          </w:pPr>
          <w:r w:rsidRPr="0066033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FFBE8E9C6A448C7ADFC5FC9B8D6CE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257518-23D7-4F2C-A4FC-DE73C4853EC8}"/>
      </w:docPartPr>
      <w:docPartBody>
        <w:p w:rsidR="00992C35" w:rsidRDefault="00CF2FAC" w:rsidP="00CF2FAC">
          <w:pPr>
            <w:pStyle w:val="6FFBE8E9C6A448C7ADFC5FC9B8D6CEB6"/>
          </w:pPr>
          <w:r w:rsidRPr="0066033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40E1999F0D24DD5891BA297556282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4F8765-B2CE-4AEC-B461-CA5FA9C0F984}"/>
      </w:docPartPr>
      <w:docPartBody>
        <w:p w:rsidR="00992C35" w:rsidRDefault="00CF2FAC" w:rsidP="00CF2FAC">
          <w:pPr>
            <w:pStyle w:val="240E1999F0D24DD5891BA297556282E3"/>
          </w:pPr>
          <w:r w:rsidRPr="0066033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F169D8F6D054146999181BF8B85AD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8EBC02-DF92-49FB-AF76-E0626BD85044}"/>
      </w:docPartPr>
      <w:docPartBody>
        <w:p w:rsidR="00992C35" w:rsidRDefault="00CF2FAC" w:rsidP="00CF2FAC">
          <w:pPr>
            <w:pStyle w:val="3F169D8F6D054146999181BF8B85AD63"/>
          </w:pPr>
          <w:r w:rsidRPr="0066033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F2FAC"/>
    <w:rsid w:val="001F79AA"/>
    <w:rsid w:val="005779E2"/>
    <w:rsid w:val="005C3379"/>
    <w:rsid w:val="007338A0"/>
    <w:rsid w:val="00992C35"/>
    <w:rsid w:val="00A27EAD"/>
    <w:rsid w:val="00CF2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C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2FAC"/>
    <w:rPr>
      <w:color w:val="808080"/>
    </w:rPr>
  </w:style>
  <w:style w:type="paragraph" w:customStyle="1" w:styleId="319721D9120540FFA16E792A11FC3DC4">
    <w:name w:val="319721D9120540FFA16E792A11FC3DC4"/>
    <w:rsid w:val="00CF2FAC"/>
  </w:style>
  <w:style w:type="paragraph" w:customStyle="1" w:styleId="6473738D2A9B44A1A79921E42FDF9B7B">
    <w:name w:val="6473738D2A9B44A1A79921E42FDF9B7B"/>
    <w:rsid w:val="00CF2FAC"/>
  </w:style>
  <w:style w:type="paragraph" w:customStyle="1" w:styleId="E2B3A67B49104954B961579598D24AA8">
    <w:name w:val="E2B3A67B49104954B961579598D24AA8"/>
    <w:rsid w:val="00CF2FAC"/>
  </w:style>
  <w:style w:type="paragraph" w:customStyle="1" w:styleId="AE574B057D80443D9E4A75FAC291EDA8">
    <w:name w:val="AE574B057D80443D9E4A75FAC291EDA8"/>
    <w:rsid w:val="00CF2FAC"/>
  </w:style>
  <w:style w:type="paragraph" w:customStyle="1" w:styleId="373FF09B79DD4127B9AC916C42F72F67">
    <w:name w:val="373FF09B79DD4127B9AC916C42F72F67"/>
    <w:rsid w:val="00CF2FAC"/>
  </w:style>
  <w:style w:type="paragraph" w:customStyle="1" w:styleId="A3C2526C07274406BEC76BCEBB4799B7">
    <w:name w:val="A3C2526C07274406BEC76BCEBB4799B7"/>
    <w:rsid w:val="00CF2FAC"/>
  </w:style>
  <w:style w:type="paragraph" w:customStyle="1" w:styleId="6FFBE8E9C6A448C7ADFC5FC9B8D6CEB6">
    <w:name w:val="6FFBE8E9C6A448C7ADFC5FC9B8D6CEB6"/>
    <w:rsid w:val="00CF2FAC"/>
  </w:style>
  <w:style w:type="paragraph" w:customStyle="1" w:styleId="240E1999F0D24DD5891BA297556282E3">
    <w:name w:val="240E1999F0D24DD5891BA297556282E3"/>
    <w:rsid w:val="00CF2FAC"/>
  </w:style>
  <w:style w:type="paragraph" w:customStyle="1" w:styleId="3F169D8F6D054146999181BF8B85AD63">
    <w:name w:val="3F169D8F6D054146999181BF8B85AD63"/>
    <w:rsid w:val="00CF2F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5E26E-F5DD-4099-8BCE-14110B36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</Template>
  <TotalTime>3</TotalTime>
  <Pages>3</Pages>
  <Words>418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ÉVALUATION POUR EMPLOYÉ</vt:lpstr>
    </vt:vector>
  </TitlesOfParts>
  <Company>Microsoft Corporation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PEREZ Maxime</cp:lastModifiedBy>
  <cp:revision>6</cp:revision>
  <cp:lastPrinted>2022-01-10T16:10:00Z</cp:lastPrinted>
  <dcterms:created xsi:type="dcterms:W3CDTF">2022-06-08T07:50:00Z</dcterms:created>
  <dcterms:modified xsi:type="dcterms:W3CDTF">2022-12-21T15:24:00Z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TC010427641036</vt:lpwstr>
  </property>
</Properties>
</file>